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0E" w:rsidRPr="00627468" w:rsidRDefault="008F220E" w:rsidP="00627468">
      <w:pPr>
        <w:rPr>
          <w:b/>
          <w:sz w:val="24"/>
          <w:szCs w:val="24"/>
        </w:rPr>
      </w:pPr>
      <w:r w:rsidRPr="00627468">
        <w:rPr>
          <w:rFonts w:hint="eastAsia"/>
          <w:b/>
          <w:sz w:val="24"/>
          <w:szCs w:val="24"/>
        </w:rPr>
        <w:t>附件</w:t>
      </w:r>
      <w:r w:rsidRPr="00627468">
        <w:rPr>
          <w:b/>
          <w:sz w:val="24"/>
          <w:szCs w:val="24"/>
        </w:rPr>
        <w:t>6</w:t>
      </w:r>
    </w:p>
    <w:p w:rsidR="008F220E" w:rsidRDefault="008F220E" w:rsidP="00256A19">
      <w:pPr>
        <w:jc w:val="center"/>
        <w:rPr>
          <w:b/>
          <w:sz w:val="36"/>
          <w:szCs w:val="36"/>
        </w:rPr>
      </w:pPr>
      <w:r w:rsidRPr="00256A19">
        <w:rPr>
          <w:rFonts w:hint="eastAsia"/>
          <w:b/>
          <w:sz w:val="36"/>
          <w:szCs w:val="36"/>
        </w:rPr>
        <w:t>出国（境）培训项目计划申请表</w:t>
      </w:r>
    </w:p>
    <w:p w:rsidR="008F220E" w:rsidRPr="00256A19" w:rsidRDefault="008F220E" w:rsidP="00256A19">
      <w:pPr>
        <w:spacing w:line="240" w:lineRule="exact"/>
        <w:jc w:val="center"/>
        <w:rPr>
          <w:b/>
          <w:sz w:val="36"/>
          <w:szCs w:val="36"/>
        </w:rPr>
      </w:pPr>
    </w:p>
    <w:tbl>
      <w:tblPr>
        <w:tblW w:w="8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28"/>
        <w:gridCol w:w="204"/>
        <w:gridCol w:w="1320"/>
        <w:gridCol w:w="1426"/>
        <w:gridCol w:w="1426"/>
        <w:gridCol w:w="1082"/>
        <w:gridCol w:w="824"/>
        <w:gridCol w:w="1156"/>
      </w:tblGrid>
      <w:tr w:rsidR="008F220E" w:rsidRPr="00A25353" w:rsidTr="00EE37D9">
        <w:trPr>
          <w:trHeight w:val="576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地区部门</w:t>
            </w:r>
          </w:p>
        </w:tc>
        <w:tc>
          <w:tcPr>
            <w:tcW w:w="7438" w:type="dxa"/>
            <w:gridSpan w:val="7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576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项目名称</w:t>
            </w:r>
          </w:p>
        </w:tc>
        <w:tc>
          <w:tcPr>
            <w:tcW w:w="7438" w:type="dxa"/>
            <w:gridSpan w:val="7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组团单位</w:t>
            </w:r>
          </w:p>
        </w:tc>
        <w:tc>
          <w:tcPr>
            <w:tcW w:w="4376" w:type="dxa"/>
            <w:gridSpan w:val="4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1082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组团单位</w:t>
            </w:r>
          </w:p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性质</w:t>
            </w:r>
          </w:p>
        </w:tc>
        <w:tc>
          <w:tcPr>
            <w:tcW w:w="1980" w:type="dxa"/>
            <w:gridSpan w:val="2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行业类别</w:t>
            </w:r>
          </w:p>
        </w:tc>
        <w:tc>
          <w:tcPr>
            <w:tcW w:w="2950" w:type="dxa"/>
            <w:gridSpan w:val="3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1426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项目类别</w:t>
            </w:r>
          </w:p>
        </w:tc>
        <w:tc>
          <w:tcPr>
            <w:tcW w:w="1082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824" w:type="dxa"/>
            <w:tcBorders>
              <w:right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是否</w:t>
            </w:r>
          </w:p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双跨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项目人数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天数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拟派出</w:t>
            </w:r>
          </w:p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拟派往国家</w:t>
            </w:r>
          </w:p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（地区）</w:t>
            </w:r>
          </w:p>
        </w:tc>
        <w:tc>
          <w:tcPr>
            <w:tcW w:w="4376" w:type="dxa"/>
            <w:gridSpan w:val="4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1082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是否有</w:t>
            </w:r>
          </w:p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境外资助</w:t>
            </w:r>
          </w:p>
        </w:tc>
        <w:tc>
          <w:tcPr>
            <w:tcW w:w="1980" w:type="dxa"/>
            <w:gridSpan w:val="2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境外培训</w:t>
            </w:r>
          </w:p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机构</w:t>
            </w:r>
          </w:p>
        </w:tc>
        <w:tc>
          <w:tcPr>
            <w:tcW w:w="4376" w:type="dxa"/>
            <w:gridSpan w:val="4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1082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机构编号</w:t>
            </w:r>
          </w:p>
        </w:tc>
        <w:tc>
          <w:tcPr>
            <w:tcW w:w="1980" w:type="dxa"/>
            <w:gridSpan w:val="2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1532" w:type="dxa"/>
            <w:gridSpan w:val="2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申请中央财政专项经费资助</w:t>
            </w:r>
          </w:p>
        </w:tc>
        <w:tc>
          <w:tcPr>
            <w:tcW w:w="4172" w:type="dxa"/>
            <w:gridSpan w:val="3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  <w:tc>
          <w:tcPr>
            <w:tcW w:w="1906" w:type="dxa"/>
            <w:gridSpan w:val="2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是否与重大计划或工程等相关</w:t>
            </w:r>
          </w:p>
        </w:tc>
        <w:tc>
          <w:tcPr>
            <w:tcW w:w="1156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派出培训的必要性和主要内容</w:t>
            </w:r>
          </w:p>
        </w:tc>
      </w:tr>
      <w:tr w:rsidR="008F220E" w:rsidRPr="00A25353" w:rsidTr="00EE37D9">
        <w:trPr>
          <w:trHeight w:val="1419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组团单位业务与培训主题的关联性</w:t>
            </w:r>
          </w:p>
        </w:tc>
      </w:tr>
      <w:tr w:rsidR="008F220E" w:rsidRPr="00A25353" w:rsidTr="00EE37D9">
        <w:trPr>
          <w:trHeight w:val="1067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境外培训机构情况（非国家外专局认定机构）</w:t>
            </w: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中文名称</w:t>
            </w:r>
          </w:p>
        </w:tc>
        <w:tc>
          <w:tcPr>
            <w:tcW w:w="7438" w:type="dxa"/>
            <w:gridSpan w:val="7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50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外文名称</w:t>
            </w:r>
          </w:p>
        </w:tc>
        <w:tc>
          <w:tcPr>
            <w:tcW w:w="7438" w:type="dxa"/>
            <w:gridSpan w:val="7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机构法人</w:t>
            </w:r>
          </w:p>
        </w:tc>
        <w:tc>
          <w:tcPr>
            <w:tcW w:w="7438" w:type="dxa"/>
            <w:gridSpan w:val="7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1328" w:type="dxa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联系人</w:t>
            </w:r>
          </w:p>
        </w:tc>
        <w:tc>
          <w:tcPr>
            <w:tcW w:w="7438" w:type="dxa"/>
            <w:gridSpan w:val="7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机构性质及</w:t>
            </w:r>
            <w:r>
              <w:rPr>
                <w:rFonts w:hint="eastAsia"/>
              </w:rPr>
              <w:t>专</w:t>
            </w:r>
            <w:r w:rsidRPr="00A25353">
              <w:rPr>
                <w:rFonts w:hint="eastAsia"/>
              </w:rPr>
              <w:t>长领域：</w:t>
            </w: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  <w:r w:rsidRPr="00A25353">
              <w:rPr>
                <w:rFonts w:hint="eastAsia"/>
              </w:rPr>
              <w:t>境外资助情况说明：</w:t>
            </w:r>
          </w:p>
        </w:tc>
      </w:tr>
      <w:tr w:rsidR="008F220E" w:rsidRPr="00A25353" w:rsidTr="00EE37D9">
        <w:trPr>
          <w:trHeight w:val="473"/>
          <w:jc w:val="center"/>
        </w:trPr>
        <w:tc>
          <w:tcPr>
            <w:tcW w:w="8766" w:type="dxa"/>
            <w:gridSpan w:val="8"/>
            <w:vAlign w:val="center"/>
          </w:tcPr>
          <w:p w:rsidR="008F220E" w:rsidRPr="00A25353" w:rsidRDefault="008F220E" w:rsidP="00627468">
            <w:pPr>
              <w:spacing w:line="280" w:lineRule="exact"/>
              <w:jc w:val="center"/>
            </w:pPr>
          </w:p>
          <w:p w:rsidR="008F220E" w:rsidRPr="00A25353" w:rsidRDefault="008F220E" w:rsidP="00627468">
            <w:pPr>
              <w:spacing w:line="280" w:lineRule="exact"/>
              <w:jc w:val="center"/>
            </w:pPr>
          </w:p>
        </w:tc>
      </w:tr>
    </w:tbl>
    <w:p w:rsidR="008F220E" w:rsidRDefault="008F220E"/>
    <w:tbl>
      <w:tblPr>
        <w:tblW w:w="8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66"/>
        <w:gridCol w:w="2166"/>
        <w:gridCol w:w="2167"/>
        <w:gridCol w:w="2172"/>
      </w:tblGrid>
      <w:tr w:rsidR="008F220E" w:rsidRPr="00A25353" w:rsidTr="00FC3D26">
        <w:trPr>
          <w:trHeight w:val="2775"/>
        </w:trPr>
        <w:tc>
          <w:tcPr>
            <w:tcW w:w="8671" w:type="dxa"/>
            <w:gridSpan w:val="4"/>
          </w:tcPr>
          <w:p w:rsidR="008F220E" w:rsidRPr="00A25353" w:rsidRDefault="008F220E" w:rsidP="00431746">
            <w:r w:rsidRPr="00A25353">
              <w:rPr>
                <w:rFonts w:hint="eastAsia"/>
              </w:rPr>
              <w:t>组团单位意见</w:t>
            </w:r>
          </w:p>
          <w:p w:rsidR="008F220E" w:rsidRPr="00A25353" w:rsidRDefault="008F220E" w:rsidP="00431746"/>
          <w:p w:rsidR="008F220E" w:rsidRPr="00A25353" w:rsidRDefault="008F220E" w:rsidP="00431746"/>
          <w:p w:rsidR="008F220E" w:rsidRPr="00A25353" w:rsidRDefault="008F220E" w:rsidP="00431746"/>
          <w:p w:rsidR="008F220E" w:rsidRDefault="008F220E" w:rsidP="00431746"/>
          <w:p w:rsidR="008F220E" w:rsidRDefault="008F220E" w:rsidP="00431746"/>
          <w:p w:rsidR="008F220E" w:rsidRDefault="008F220E" w:rsidP="00431746"/>
          <w:p w:rsidR="008F220E" w:rsidRDefault="008F220E" w:rsidP="00431746"/>
          <w:p w:rsidR="008F220E" w:rsidRPr="00A25353" w:rsidRDefault="008F220E" w:rsidP="00431746"/>
          <w:p w:rsidR="008F220E" w:rsidRPr="00A25353" w:rsidRDefault="008F220E" w:rsidP="00431746"/>
          <w:p w:rsidR="008F220E" w:rsidRPr="00A25353" w:rsidRDefault="008F220E" w:rsidP="00431746"/>
          <w:p w:rsidR="008F220E" w:rsidRPr="00A25353" w:rsidRDefault="008F220E" w:rsidP="00431746">
            <w:r w:rsidRPr="00A25353">
              <w:rPr>
                <w:rFonts w:hint="eastAsia"/>
              </w:rPr>
              <w:t>负责人（签字）</w:t>
            </w:r>
            <w:r w:rsidRPr="00A25353">
              <w:t xml:space="preserve">                  </w:t>
            </w:r>
            <w:r w:rsidRPr="00A25353">
              <w:rPr>
                <w:rFonts w:hint="eastAsia"/>
              </w:rPr>
              <w:t>职务：</w:t>
            </w:r>
            <w:r w:rsidRPr="00A25353">
              <w:t xml:space="preserve">                </w:t>
            </w:r>
            <w:r w:rsidRPr="00A25353">
              <w:rPr>
                <w:rFonts w:hint="eastAsia"/>
              </w:rPr>
              <w:t>单位公章</w:t>
            </w:r>
            <w:r w:rsidRPr="00A25353">
              <w:t xml:space="preserve">       </w:t>
            </w:r>
          </w:p>
          <w:p w:rsidR="008F220E" w:rsidRPr="00A25353" w:rsidRDefault="008F220E" w:rsidP="00431746">
            <w:r w:rsidRPr="00A25353">
              <w:t xml:space="preserve">                                                                 </w:t>
            </w:r>
            <w:r w:rsidRPr="00A25353">
              <w:rPr>
                <w:rFonts w:hint="eastAsia"/>
              </w:rPr>
              <w:t>年</w:t>
            </w:r>
            <w:r w:rsidRPr="00A25353">
              <w:t xml:space="preserve">    </w:t>
            </w:r>
            <w:r w:rsidRPr="00A25353">
              <w:rPr>
                <w:rFonts w:hint="eastAsia"/>
              </w:rPr>
              <w:t>月</w:t>
            </w:r>
            <w:r w:rsidRPr="00A25353">
              <w:t xml:space="preserve">    </w:t>
            </w:r>
            <w:r w:rsidRPr="00A25353">
              <w:rPr>
                <w:rFonts w:hint="eastAsia"/>
              </w:rPr>
              <w:t>日</w:t>
            </w:r>
          </w:p>
        </w:tc>
      </w:tr>
      <w:tr w:rsidR="008F220E" w:rsidRPr="00A25353" w:rsidTr="00FC3D26">
        <w:trPr>
          <w:trHeight w:val="2775"/>
        </w:trPr>
        <w:tc>
          <w:tcPr>
            <w:tcW w:w="8671" w:type="dxa"/>
            <w:gridSpan w:val="4"/>
          </w:tcPr>
          <w:p w:rsidR="008F220E" w:rsidRPr="00A25353" w:rsidRDefault="008F220E" w:rsidP="001D5FBE">
            <w:r w:rsidRPr="00A25353">
              <w:rPr>
                <w:rFonts w:hint="eastAsia"/>
              </w:rPr>
              <w:t>业务主管厅局意见</w:t>
            </w:r>
          </w:p>
          <w:p w:rsidR="008F220E" w:rsidRPr="00A25353" w:rsidRDefault="008F220E" w:rsidP="001D5FBE"/>
          <w:p w:rsidR="008F220E" w:rsidRPr="00A25353" w:rsidRDefault="008F220E" w:rsidP="001D5FBE"/>
          <w:p w:rsidR="008F220E" w:rsidRPr="00A25353" w:rsidRDefault="008F220E" w:rsidP="001D5FBE"/>
          <w:p w:rsidR="008F220E" w:rsidRPr="00A25353" w:rsidRDefault="008F220E" w:rsidP="001D5FBE"/>
          <w:p w:rsidR="008F220E" w:rsidRDefault="008F220E" w:rsidP="001D5FBE"/>
          <w:p w:rsidR="008F220E" w:rsidRDefault="008F220E" w:rsidP="001D5FBE"/>
          <w:p w:rsidR="008F220E" w:rsidRDefault="008F220E" w:rsidP="001D5FBE"/>
          <w:p w:rsidR="008F220E" w:rsidRDefault="008F220E" w:rsidP="001D5FBE"/>
          <w:p w:rsidR="008F220E" w:rsidRPr="00A25353" w:rsidRDefault="008F220E" w:rsidP="001D5FBE"/>
          <w:p w:rsidR="008F220E" w:rsidRPr="00A25353" w:rsidRDefault="008F220E" w:rsidP="001D5FBE"/>
          <w:p w:rsidR="008F220E" w:rsidRPr="00A25353" w:rsidRDefault="008F220E" w:rsidP="001D5FBE">
            <w:r w:rsidRPr="00A25353">
              <w:rPr>
                <w:rFonts w:hint="eastAsia"/>
              </w:rPr>
              <w:t>负责人（签字）</w:t>
            </w:r>
            <w:r w:rsidRPr="00A25353">
              <w:t xml:space="preserve">                  </w:t>
            </w:r>
            <w:r w:rsidRPr="00A25353">
              <w:rPr>
                <w:rFonts w:hint="eastAsia"/>
              </w:rPr>
              <w:t>职务：</w:t>
            </w:r>
            <w:r w:rsidRPr="00A25353">
              <w:t xml:space="preserve">                 </w:t>
            </w:r>
            <w:r w:rsidRPr="00A25353">
              <w:rPr>
                <w:rFonts w:hint="eastAsia"/>
              </w:rPr>
              <w:t>单位公章</w:t>
            </w:r>
          </w:p>
          <w:p w:rsidR="008F220E" w:rsidRPr="00A25353" w:rsidRDefault="008F220E" w:rsidP="001D5FBE">
            <w:r w:rsidRPr="00A25353">
              <w:t xml:space="preserve">                                                                 </w:t>
            </w:r>
            <w:r w:rsidRPr="00A25353">
              <w:rPr>
                <w:rFonts w:hint="eastAsia"/>
              </w:rPr>
              <w:t>年</w:t>
            </w:r>
            <w:r w:rsidRPr="00A25353">
              <w:t xml:space="preserve">    </w:t>
            </w:r>
            <w:r w:rsidRPr="00A25353">
              <w:rPr>
                <w:rFonts w:hint="eastAsia"/>
              </w:rPr>
              <w:t>月</w:t>
            </w:r>
            <w:r w:rsidRPr="00A25353">
              <w:t xml:space="preserve">    </w:t>
            </w:r>
            <w:r w:rsidRPr="00A25353">
              <w:rPr>
                <w:rFonts w:hint="eastAsia"/>
              </w:rPr>
              <w:t>日</w:t>
            </w:r>
          </w:p>
        </w:tc>
      </w:tr>
      <w:tr w:rsidR="008F220E" w:rsidRPr="00A25353" w:rsidTr="00FC3D26">
        <w:trPr>
          <w:trHeight w:val="2775"/>
        </w:trPr>
        <w:tc>
          <w:tcPr>
            <w:tcW w:w="8671" w:type="dxa"/>
            <w:gridSpan w:val="4"/>
          </w:tcPr>
          <w:p w:rsidR="008F220E" w:rsidRPr="00A25353" w:rsidRDefault="008F220E" w:rsidP="001D5FBE">
            <w:r w:rsidRPr="00A25353">
              <w:rPr>
                <w:rFonts w:hint="eastAsia"/>
              </w:rPr>
              <w:t>出国培训归口管理部门审核意见</w:t>
            </w:r>
          </w:p>
          <w:p w:rsidR="008F220E" w:rsidRPr="00A25353" w:rsidRDefault="008F220E" w:rsidP="001D5FBE"/>
          <w:p w:rsidR="008F220E" w:rsidRPr="00A25353" w:rsidRDefault="008F220E" w:rsidP="001D5FBE"/>
          <w:p w:rsidR="008F220E" w:rsidRPr="00A25353" w:rsidRDefault="008F220E" w:rsidP="001D5FBE"/>
          <w:p w:rsidR="008F220E" w:rsidRDefault="008F220E" w:rsidP="001D5FBE"/>
          <w:p w:rsidR="008F220E" w:rsidRDefault="008F220E" w:rsidP="001D5FBE"/>
          <w:p w:rsidR="008F220E" w:rsidRDefault="008F220E" w:rsidP="001D5FBE"/>
          <w:p w:rsidR="008F220E" w:rsidRDefault="008F220E" w:rsidP="001D5FBE"/>
          <w:p w:rsidR="008F220E" w:rsidRPr="00A25353" w:rsidRDefault="008F220E" w:rsidP="001D5FBE"/>
          <w:p w:rsidR="008F220E" w:rsidRPr="00A25353" w:rsidRDefault="008F220E" w:rsidP="001D5FBE"/>
          <w:p w:rsidR="008F220E" w:rsidRPr="00A25353" w:rsidRDefault="008F220E" w:rsidP="001D5FBE"/>
          <w:p w:rsidR="008F220E" w:rsidRPr="00A25353" w:rsidRDefault="008F220E" w:rsidP="001D5FBE">
            <w:r w:rsidRPr="00A25353">
              <w:rPr>
                <w:rFonts w:hint="eastAsia"/>
              </w:rPr>
              <w:t>负责人（签字）</w:t>
            </w:r>
            <w:r w:rsidRPr="00A25353">
              <w:t xml:space="preserve">                  </w:t>
            </w:r>
            <w:r w:rsidRPr="00A25353">
              <w:rPr>
                <w:rFonts w:hint="eastAsia"/>
              </w:rPr>
              <w:t>职务：</w:t>
            </w:r>
            <w:r w:rsidRPr="00A25353">
              <w:t xml:space="preserve">                 </w:t>
            </w:r>
            <w:r w:rsidRPr="00A25353">
              <w:rPr>
                <w:rFonts w:hint="eastAsia"/>
              </w:rPr>
              <w:t>单位公章</w:t>
            </w:r>
          </w:p>
          <w:p w:rsidR="008F220E" w:rsidRPr="00A25353" w:rsidRDefault="008F220E" w:rsidP="001D5FBE">
            <w:r w:rsidRPr="00A25353">
              <w:t xml:space="preserve">                                                                 </w:t>
            </w:r>
            <w:r w:rsidRPr="00A25353">
              <w:rPr>
                <w:rFonts w:hint="eastAsia"/>
              </w:rPr>
              <w:t>年</w:t>
            </w:r>
            <w:r w:rsidRPr="00A25353">
              <w:t xml:space="preserve">    </w:t>
            </w:r>
            <w:r w:rsidRPr="00A25353">
              <w:rPr>
                <w:rFonts w:hint="eastAsia"/>
              </w:rPr>
              <w:t>月</w:t>
            </w:r>
            <w:r w:rsidRPr="00A25353">
              <w:t xml:space="preserve">    </w:t>
            </w:r>
            <w:r w:rsidRPr="00A25353">
              <w:rPr>
                <w:rFonts w:hint="eastAsia"/>
              </w:rPr>
              <w:t>日</w:t>
            </w:r>
          </w:p>
        </w:tc>
      </w:tr>
      <w:tr w:rsidR="008F220E" w:rsidRPr="00A25353" w:rsidTr="00FC3D26">
        <w:trPr>
          <w:trHeight w:val="874"/>
        </w:trPr>
        <w:tc>
          <w:tcPr>
            <w:tcW w:w="2166" w:type="dxa"/>
            <w:vAlign w:val="center"/>
          </w:tcPr>
          <w:p w:rsidR="008F220E" w:rsidRPr="00A25353" w:rsidRDefault="008F220E" w:rsidP="00A25353">
            <w:pPr>
              <w:jc w:val="center"/>
            </w:pPr>
            <w:r w:rsidRPr="00A25353">
              <w:rPr>
                <w:rFonts w:hint="eastAsia"/>
              </w:rPr>
              <w:t>组团单位联系人</w:t>
            </w:r>
          </w:p>
        </w:tc>
        <w:tc>
          <w:tcPr>
            <w:tcW w:w="2166" w:type="dxa"/>
            <w:vAlign w:val="center"/>
          </w:tcPr>
          <w:p w:rsidR="008F220E" w:rsidRPr="00A25353" w:rsidRDefault="008F220E" w:rsidP="00A25353">
            <w:pPr>
              <w:jc w:val="center"/>
            </w:pPr>
          </w:p>
        </w:tc>
        <w:tc>
          <w:tcPr>
            <w:tcW w:w="2167" w:type="dxa"/>
            <w:vAlign w:val="center"/>
          </w:tcPr>
          <w:p w:rsidR="008F220E" w:rsidRPr="00A25353" w:rsidRDefault="008F220E" w:rsidP="00A25353">
            <w:pPr>
              <w:jc w:val="center"/>
            </w:pPr>
            <w:r w:rsidRPr="00A25353">
              <w:rPr>
                <w:rFonts w:hint="eastAsia"/>
              </w:rPr>
              <w:t>联系方式</w:t>
            </w:r>
          </w:p>
        </w:tc>
        <w:tc>
          <w:tcPr>
            <w:tcW w:w="2172" w:type="dxa"/>
            <w:vAlign w:val="center"/>
          </w:tcPr>
          <w:p w:rsidR="008F220E" w:rsidRPr="00A25353" w:rsidRDefault="008F220E" w:rsidP="00A25353">
            <w:pPr>
              <w:jc w:val="center"/>
            </w:pPr>
          </w:p>
        </w:tc>
      </w:tr>
    </w:tbl>
    <w:p w:rsidR="008F220E" w:rsidRDefault="008F220E" w:rsidP="008B0E23"/>
    <w:sectPr w:rsidR="008F220E" w:rsidSect="006B3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8F5"/>
    <w:rsid w:val="00010467"/>
    <w:rsid w:val="00022363"/>
    <w:rsid w:val="0002320E"/>
    <w:rsid w:val="00041C5F"/>
    <w:rsid w:val="00055BE5"/>
    <w:rsid w:val="0006385E"/>
    <w:rsid w:val="00073423"/>
    <w:rsid w:val="000775EC"/>
    <w:rsid w:val="000877BC"/>
    <w:rsid w:val="00091BED"/>
    <w:rsid w:val="000A057C"/>
    <w:rsid w:val="000A2388"/>
    <w:rsid w:val="000B2757"/>
    <w:rsid w:val="000B2FCF"/>
    <w:rsid w:val="000B4918"/>
    <w:rsid w:val="000C13A2"/>
    <w:rsid w:val="000C77BD"/>
    <w:rsid w:val="000D038B"/>
    <w:rsid w:val="000D4006"/>
    <w:rsid w:val="000F797F"/>
    <w:rsid w:val="000F7BA7"/>
    <w:rsid w:val="00102B03"/>
    <w:rsid w:val="00115EC6"/>
    <w:rsid w:val="00120DE4"/>
    <w:rsid w:val="00122FA3"/>
    <w:rsid w:val="00125F1C"/>
    <w:rsid w:val="001344B1"/>
    <w:rsid w:val="001406F4"/>
    <w:rsid w:val="0014794E"/>
    <w:rsid w:val="00147A04"/>
    <w:rsid w:val="0015544F"/>
    <w:rsid w:val="00161C03"/>
    <w:rsid w:val="00163189"/>
    <w:rsid w:val="00165157"/>
    <w:rsid w:val="00166527"/>
    <w:rsid w:val="00170FF4"/>
    <w:rsid w:val="00180419"/>
    <w:rsid w:val="001871D4"/>
    <w:rsid w:val="0019793F"/>
    <w:rsid w:val="001B67B0"/>
    <w:rsid w:val="001B78DF"/>
    <w:rsid w:val="001C0E90"/>
    <w:rsid w:val="001C5A58"/>
    <w:rsid w:val="001D511C"/>
    <w:rsid w:val="001D5FBE"/>
    <w:rsid w:val="00213C48"/>
    <w:rsid w:val="0021727A"/>
    <w:rsid w:val="00217DD7"/>
    <w:rsid w:val="00223471"/>
    <w:rsid w:val="00223EB2"/>
    <w:rsid w:val="002315D9"/>
    <w:rsid w:val="0023624D"/>
    <w:rsid w:val="00256A19"/>
    <w:rsid w:val="00260B2A"/>
    <w:rsid w:val="0026223C"/>
    <w:rsid w:val="00271339"/>
    <w:rsid w:val="0027537C"/>
    <w:rsid w:val="00276329"/>
    <w:rsid w:val="00283D90"/>
    <w:rsid w:val="00290A2A"/>
    <w:rsid w:val="00293384"/>
    <w:rsid w:val="002962C3"/>
    <w:rsid w:val="00297803"/>
    <w:rsid w:val="002A345A"/>
    <w:rsid w:val="002A5F40"/>
    <w:rsid w:val="002A60D1"/>
    <w:rsid w:val="002B14AD"/>
    <w:rsid w:val="002B35FC"/>
    <w:rsid w:val="002C423D"/>
    <w:rsid w:val="002C67F7"/>
    <w:rsid w:val="002E10B8"/>
    <w:rsid w:val="002E5E38"/>
    <w:rsid w:val="002E706A"/>
    <w:rsid w:val="003060AD"/>
    <w:rsid w:val="003177DA"/>
    <w:rsid w:val="00324932"/>
    <w:rsid w:val="00326B45"/>
    <w:rsid w:val="00345D60"/>
    <w:rsid w:val="0037183E"/>
    <w:rsid w:val="00375AD3"/>
    <w:rsid w:val="00381CE1"/>
    <w:rsid w:val="00386698"/>
    <w:rsid w:val="00390FC2"/>
    <w:rsid w:val="00392520"/>
    <w:rsid w:val="003A38F0"/>
    <w:rsid w:val="003B7BF5"/>
    <w:rsid w:val="003C41CE"/>
    <w:rsid w:val="003C717C"/>
    <w:rsid w:val="003D1D8B"/>
    <w:rsid w:val="003D4B73"/>
    <w:rsid w:val="003E1126"/>
    <w:rsid w:val="003F3143"/>
    <w:rsid w:val="003F61B7"/>
    <w:rsid w:val="003F6C4B"/>
    <w:rsid w:val="00401DAF"/>
    <w:rsid w:val="00401DD4"/>
    <w:rsid w:val="00403A6C"/>
    <w:rsid w:val="00410AE9"/>
    <w:rsid w:val="00422862"/>
    <w:rsid w:val="00427BE6"/>
    <w:rsid w:val="004313E4"/>
    <w:rsid w:val="00431746"/>
    <w:rsid w:val="00442A09"/>
    <w:rsid w:val="00444723"/>
    <w:rsid w:val="00444932"/>
    <w:rsid w:val="00457F14"/>
    <w:rsid w:val="004617FB"/>
    <w:rsid w:val="00463D3E"/>
    <w:rsid w:val="004737C7"/>
    <w:rsid w:val="00476320"/>
    <w:rsid w:val="00482232"/>
    <w:rsid w:val="00490F5A"/>
    <w:rsid w:val="00494337"/>
    <w:rsid w:val="004A3A49"/>
    <w:rsid w:val="004A64BE"/>
    <w:rsid w:val="004B6B48"/>
    <w:rsid w:val="004B6DBF"/>
    <w:rsid w:val="004C0595"/>
    <w:rsid w:val="004C4560"/>
    <w:rsid w:val="004C63EC"/>
    <w:rsid w:val="004C751D"/>
    <w:rsid w:val="004D0A05"/>
    <w:rsid w:val="004D2B53"/>
    <w:rsid w:val="004D3C6A"/>
    <w:rsid w:val="004E355E"/>
    <w:rsid w:val="004F2532"/>
    <w:rsid w:val="005009BC"/>
    <w:rsid w:val="005056D2"/>
    <w:rsid w:val="0050629D"/>
    <w:rsid w:val="005249A5"/>
    <w:rsid w:val="00527C80"/>
    <w:rsid w:val="0053213D"/>
    <w:rsid w:val="00534E69"/>
    <w:rsid w:val="005416E3"/>
    <w:rsid w:val="00542193"/>
    <w:rsid w:val="00545B69"/>
    <w:rsid w:val="00547305"/>
    <w:rsid w:val="00555FC2"/>
    <w:rsid w:val="005573B8"/>
    <w:rsid w:val="00561C2B"/>
    <w:rsid w:val="00563CE7"/>
    <w:rsid w:val="00572586"/>
    <w:rsid w:val="005728D1"/>
    <w:rsid w:val="005924B5"/>
    <w:rsid w:val="00593E15"/>
    <w:rsid w:val="005A37AB"/>
    <w:rsid w:val="005A619F"/>
    <w:rsid w:val="005C2088"/>
    <w:rsid w:val="005C2A00"/>
    <w:rsid w:val="005C6EFF"/>
    <w:rsid w:val="005D3DE0"/>
    <w:rsid w:val="005E61D0"/>
    <w:rsid w:val="005E65BF"/>
    <w:rsid w:val="005E6C84"/>
    <w:rsid w:val="005F35C5"/>
    <w:rsid w:val="005F3CA9"/>
    <w:rsid w:val="005F4818"/>
    <w:rsid w:val="006027CF"/>
    <w:rsid w:val="00603223"/>
    <w:rsid w:val="00614947"/>
    <w:rsid w:val="00621CC1"/>
    <w:rsid w:val="006240A0"/>
    <w:rsid w:val="006260F7"/>
    <w:rsid w:val="00627468"/>
    <w:rsid w:val="00632B9B"/>
    <w:rsid w:val="00634338"/>
    <w:rsid w:val="00637413"/>
    <w:rsid w:val="00640275"/>
    <w:rsid w:val="006658A6"/>
    <w:rsid w:val="00666020"/>
    <w:rsid w:val="00666E8E"/>
    <w:rsid w:val="00684A92"/>
    <w:rsid w:val="006878C2"/>
    <w:rsid w:val="00690E52"/>
    <w:rsid w:val="006B3FBF"/>
    <w:rsid w:val="006C5FC9"/>
    <w:rsid w:val="006D1AA5"/>
    <w:rsid w:val="006D5F4A"/>
    <w:rsid w:val="006E2547"/>
    <w:rsid w:val="006E48C3"/>
    <w:rsid w:val="006E6A28"/>
    <w:rsid w:val="006E6FAE"/>
    <w:rsid w:val="006F5040"/>
    <w:rsid w:val="006F7772"/>
    <w:rsid w:val="007066A8"/>
    <w:rsid w:val="00716FA5"/>
    <w:rsid w:val="00722681"/>
    <w:rsid w:val="00726019"/>
    <w:rsid w:val="0073488F"/>
    <w:rsid w:val="00740C8F"/>
    <w:rsid w:val="00754502"/>
    <w:rsid w:val="00755BD0"/>
    <w:rsid w:val="007657D0"/>
    <w:rsid w:val="00771D5D"/>
    <w:rsid w:val="00781551"/>
    <w:rsid w:val="00781F32"/>
    <w:rsid w:val="0079229C"/>
    <w:rsid w:val="007978A0"/>
    <w:rsid w:val="007A5F39"/>
    <w:rsid w:val="007B0793"/>
    <w:rsid w:val="007C273D"/>
    <w:rsid w:val="007C7EB9"/>
    <w:rsid w:val="007D1E2A"/>
    <w:rsid w:val="007D29BA"/>
    <w:rsid w:val="007D7760"/>
    <w:rsid w:val="007E3325"/>
    <w:rsid w:val="007E4DBA"/>
    <w:rsid w:val="007E4E4D"/>
    <w:rsid w:val="00801C29"/>
    <w:rsid w:val="00807B04"/>
    <w:rsid w:val="00820335"/>
    <w:rsid w:val="00821B43"/>
    <w:rsid w:val="00851494"/>
    <w:rsid w:val="00861EF3"/>
    <w:rsid w:val="00864EC9"/>
    <w:rsid w:val="00867022"/>
    <w:rsid w:val="00867EEB"/>
    <w:rsid w:val="00871D89"/>
    <w:rsid w:val="00873240"/>
    <w:rsid w:val="008737F8"/>
    <w:rsid w:val="00890F73"/>
    <w:rsid w:val="00891B31"/>
    <w:rsid w:val="00893DD9"/>
    <w:rsid w:val="008969B9"/>
    <w:rsid w:val="008A1553"/>
    <w:rsid w:val="008B0E23"/>
    <w:rsid w:val="008C09A2"/>
    <w:rsid w:val="008C20DF"/>
    <w:rsid w:val="008C282F"/>
    <w:rsid w:val="008D6182"/>
    <w:rsid w:val="008E376D"/>
    <w:rsid w:val="008F220E"/>
    <w:rsid w:val="008F2E77"/>
    <w:rsid w:val="008F4394"/>
    <w:rsid w:val="009000BA"/>
    <w:rsid w:val="00930AE1"/>
    <w:rsid w:val="009310BE"/>
    <w:rsid w:val="00946848"/>
    <w:rsid w:val="00950B1F"/>
    <w:rsid w:val="0095266F"/>
    <w:rsid w:val="00961E67"/>
    <w:rsid w:val="00973622"/>
    <w:rsid w:val="00976C2D"/>
    <w:rsid w:val="00976D8A"/>
    <w:rsid w:val="00984DF9"/>
    <w:rsid w:val="00986E64"/>
    <w:rsid w:val="0099183C"/>
    <w:rsid w:val="009A6388"/>
    <w:rsid w:val="009B1B36"/>
    <w:rsid w:val="009B2E06"/>
    <w:rsid w:val="009B6632"/>
    <w:rsid w:val="009B6DA0"/>
    <w:rsid w:val="009D5CA4"/>
    <w:rsid w:val="009E024A"/>
    <w:rsid w:val="00A006C0"/>
    <w:rsid w:val="00A0108F"/>
    <w:rsid w:val="00A020C2"/>
    <w:rsid w:val="00A076E6"/>
    <w:rsid w:val="00A12E86"/>
    <w:rsid w:val="00A20E73"/>
    <w:rsid w:val="00A25353"/>
    <w:rsid w:val="00A26FB0"/>
    <w:rsid w:val="00A40235"/>
    <w:rsid w:val="00A43E56"/>
    <w:rsid w:val="00A510D4"/>
    <w:rsid w:val="00A53986"/>
    <w:rsid w:val="00A57AEE"/>
    <w:rsid w:val="00A64332"/>
    <w:rsid w:val="00A70AD3"/>
    <w:rsid w:val="00A75B29"/>
    <w:rsid w:val="00A76254"/>
    <w:rsid w:val="00A87482"/>
    <w:rsid w:val="00A96BD0"/>
    <w:rsid w:val="00AB54B9"/>
    <w:rsid w:val="00AD2454"/>
    <w:rsid w:val="00AD47DB"/>
    <w:rsid w:val="00AD698B"/>
    <w:rsid w:val="00AE32ED"/>
    <w:rsid w:val="00AE3B4F"/>
    <w:rsid w:val="00AE3EBB"/>
    <w:rsid w:val="00B007E0"/>
    <w:rsid w:val="00B06CE0"/>
    <w:rsid w:val="00B0787E"/>
    <w:rsid w:val="00B21922"/>
    <w:rsid w:val="00B2382E"/>
    <w:rsid w:val="00B309A4"/>
    <w:rsid w:val="00B30DF4"/>
    <w:rsid w:val="00B330E8"/>
    <w:rsid w:val="00B350A9"/>
    <w:rsid w:val="00B402FB"/>
    <w:rsid w:val="00B404B0"/>
    <w:rsid w:val="00B7457E"/>
    <w:rsid w:val="00B7648F"/>
    <w:rsid w:val="00B807F8"/>
    <w:rsid w:val="00B82EB4"/>
    <w:rsid w:val="00B87304"/>
    <w:rsid w:val="00B87DEA"/>
    <w:rsid w:val="00B90BC9"/>
    <w:rsid w:val="00B92083"/>
    <w:rsid w:val="00BA06B5"/>
    <w:rsid w:val="00BB28A0"/>
    <w:rsid w:val="00BD3EE1"/>
    <w:rsid w:val="00BE2B4E"/>
    <w:rsid w:val="00BE6E2A"/>
    <w:rsid w:val="00C02356"/>
    <w:rsid w:val="00C06825"/>
    <w:rsid w:val="00C07AD6"/>
    <w:rsid w:val="00C12C3A"/>
    <w:rsid w:val="00C17689"/>
    <w:rsid w:val="00C20020"/>
    <w:rsid w:val="00C25C79"/>
    <w:rsid w:val="00C268AF"/>
    <w:rsid w:val="00C30437"/>
    <w:rsid w:val="00C3359C"/>
    <w:rsid w:val="00C337DE"/>
    <w:rsid w:val="00C36358"/>
    <w:rsid w:val="00C37D21"/>
    <w:rsid w:val="00C47A3B"/>
    <w:rsid w:val="00C513DA"/>
    <w:rsid w:val="00C5640A"/>
    <w:rsid w:val="00C60D3C"/>
    <w:rsid w:val="00C62B29"/>
    <w:rsid w:val="00C6432F"/>
    <w:rsid w:val="00C65B15"/>
    <w:rsid w:val="00C6696D"/>
    <w:rsid w:val="00C725F5"/>
    <w:rsid w:val="00C74B57"/>
    <w:rsid w:val="00C8061F"/>
    <w:rsid w:val="00C838F5"/>
    <w:rsid w:val="00C85107"/>
    <w:rsid w:val="00C937B2"/>
    <w:rsid w:val="00C95DB7"/>
    <w:rsid w:val="00CA0CF4"/>
    <w:rsid w:val="00CA62E4"/>
    <w:rsid w:val="00CB113C"/>
    <w:rsid w:val="00CB3722"/>
    <w:rsid w:val="00CB4408"/>
    <w:rsid w:val="00CB5482"/>
    <w:rsid w:val="00CB5CC0"/>
    <w:rsid w:val="00CC25D0"/>
    <w:rsid w:val="00CD31B7"/>
    <w:rsid w:val="00CD492D"/>
    <w:rsid w:val="00CE07AF"/>
    <w:rsid w:val="00CE33F0"/>
    <w:rsid w:val="00D01C9D"/>
    <w:rsid w:val="00D11DFD"/>
    <w:rsid w:val="00D14FCD"/>
    <w:rsid w:val="00D265BE"/>
    <w:rsid w:val="00D30AE8"/>
    <w:rsid w:val="00D314CE"/>
    <w:rsid w:val="00D335F0"/>
    <w:rsid w:val="00D373AF"/>
    <w:rsid w:val="00D37CE3"/>
    <w:rsid w:val="00D41666"/>
    <w:rsid w:val="00D436D0"/>
    <w:rsid w:val="00D4627D"/>
    <w:rsid w:val="00D46723"/>
    <w:rsid w:val="00D62684"/>
    <w:rsid w:val="00D70510"/>
    <w:rsid w:val="00D70E86"/>
    <w:rsid w:val="00D717C4"/>
    <w:rsid w:val="00D768D8"/>
    <w:rsid w:val="00D77366"/>
    <w:rsid w:val="00D80266"/>
    <w:rsid w:val="00D84F95"/>
    <w:rsid w:val="00D875EB"/>
    <w:rsid w:val="00D9325B"/>
    <w:rsid w:val="00D95DF3"/>
    <w:rsid w:val="00DB00A9"/>
    <w:rsid w:val="00DB2B7A"/>
    <w:rsid w:val="00DB3DCE"/>
    <w:rsid w:val="00DB5AED"/>
    <w:rsid w:val="00DC4551"/>
    <w:rsid w:val="00DC7E25"/>
    <w:rsid w:val="00DD2DAF"/>
    <w:rsid w:val="00DE1224"/>
    <w:rsid w:val="00DE33D1"/>
    <w:rsid w:val="00DE412C"/>
    <w:rsid w:val="00DE677E"/>
    <w:rsid w:val="00E10556"/>
    <w:rsid w:val="00E165BF"/>
    <w:rsid w:val="00E211F8"/>
    <w:rsid w:val="00E258F5"/>
    <w:rsid w:val="00E31BF7"/>
    <w:rsid w:val="00E33E28"/>
    <w:rsid w:val="00E343BC"/>
    <w:rsid w:val="00E352A9"/>
    <w:rsid w:val="00E35908"/>
    <w:rsid w:val="00E36C16"/>
    <w:rsid w:val="00E403E6"/>
    <w:rsid w:val="00E459D0"/>
    <w:rsid w:val="00E45A66"/>
    <w:rsid w:val="00E54021"/>
    <w:rsid w:val="00E5664F"/>
    <w:rsid w:val="00E60086"/>
    <w:rsid w:val="00E706E4"/>
    <w:rsid w:val="00E76119"/>
    <w:rsid w:val="00E82267"/>
    <w:rsid w:val="00E87783"/>
    <w:rsid w:val="00E916FD"/>
    <w:rsid w:val="00E95F93"/>
    <w:rsid w:val="00EA3A58"/>
    <w:rsid w:val="00EA3CAC"/>
    <w:rsid w:val="00EA5B95"/>
    <w:rsid w:val="00EB5568"/>
    <w:rsid w:val="00EB5E76"/>
    <w:rsid w:val="00EC38ED"/>
    <w:rsid w:val="00EE37D9"/>
    <w:rsid w:val="00EE4CC3"/>
    <w:rsid w:val="00EE7506"/>
    <w:rsid w:val="00EF6FED"/>
    <w:rsid w:val="00F01B6A"/>
    <w:rsid w:val="00F048B8"/>
    <w:rsid w:val="00F051A3"/>
    <w:rsid w:val="00F31ECD"/>
    <w:rsid w:val="00F32F6F"/>
    <w:rsid w:val="00F35126"/>
    <w:rsid w:val="00F35A37"/>
    <w:rsid w:val="00F62AF4"/>
    <w:rsid w:val="00F769BA"/>
    <w:rsid w:val="00F81873"/>
    <w:rsid w:val="00F82B86"/>
    <w:rsid w:val="00F867F1"/>
    <w:rsid w:val="00FA36C0"/>
    <w:rsid w:val="00FB2A94"/>
    <w:rsid w:val="00FC3D26"/>
    <w:rsid w:val="00FC4B45"/>
    <w:rsid w:val="00FE1B53"/>
    <w:rsid w:val="00FE4A94"/>
    <w:rsid w:val="00FE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B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6A1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110</Words>
  <Characters>631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subject/>
  <dc:creator>微软用户</dc:creator>
  <cp:keywords/>
  <dc:description/>
  <cp:lastModifiedBy>刘湘</cp:lastModifiedBy>
  <cp:revision>4</cp:revision>
  <cp:lastPrinted>2015-03-02T03:35:00Z</cp:lastPrinted>
  <dcterms:created xsi:type="dcterms:W3CDTF">2015-03-02T00:51:00Z</dcterms:created>
  <dcterms:modified xsi:type="dcterms:W3CDTF">2015-03-03T07:32:00Z</dcterms:modified>
</cp:coreProperties>
</file>