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3515C4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5C4" w:rsidRDefault="003515C4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3515C4" w:rsidRDefault="003515C4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3515C4" w:rsidRPr="00F00851" w:rsidRDefault="003515C4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3515C4" w:rsidRDefault="003515C4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3515C4" w:rsidRPr="00B2359E" w:rsidRDefault="003515C4" w:rsidP="0068164F">
      <w:pPr>
        <w:pStyle w:val="BodyText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3515C4" w:rsidRPr="00B2359E" w:rsidRDefault="003515C4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3515C4" w:rsidRDefault="003515C4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3515C4" w:rsidRDefault="003515C4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p w:rsidR="003515C4" w:rsidRPr="00B2359E" w:rsidRDefault="003515C4" w:rsidP="0068164F">
      <w:pPr>
        <w:pStyle w:val="BodyText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3515C4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3515C4" w:rsidRPr="00B2359E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3515C4" w:rsidRPr="00B2359E" w:rsidRDefault="003515C4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3515C4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3515C4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3515C4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515C4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515C4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3515C4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3515C4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3515C4" w:rsidRPr="00BC1453" w:rsidRDefault="003515C4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3515C4" w:rsidRPr="00BC1453" w:rsidRDefault="003515C4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3515C4" w:rsidRPr="00F00851" w:rsidRDefault="003515C4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3515C4" w:rsidRDefault="003515C4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3515C4" w:rsidRDefault="003515C4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3515C4" w:rsidRDefault="003515C4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3515C4" w:rsidRPr="004C72B9" w:rsidRDefault="003515C4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3515C4" w:rsidRDefault="003515C4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t>填</w:t>
      </w:r>
      <w:r>
        <w:rPr>
          <w:rFonts w:ascii="华文中宋" w:eastAsia="华文中宋" w:hAnsi="华文中宋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>
        <w:rPr>
          <w:rFonts w:ascii="华文中宋" w:eastAsia="华文中宋" w:hAnsi="华文中宋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>
        <w:rPr>
          <w:rFonts w:ascii="华文中宋" w:eastAsia="华文中宋" w:hAnsi="华文中宋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3515C4" w:rsidRPr="000231D7" w:rsidRDefault="003515C4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3515C4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>
        <w:rPr>
          <w:rFonts w:ascii="仿宋_GB2312" w:eastAsia="仿宋_GB2312" w:hAnsi="新宋体" w:hint="eastAsia"/>
          <w:sz w:val="28"/>
          <w:szCs w:val="28"/>
        </w:rPr>
        <w:t>非定向就业生不需填写；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3515C4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3515C4" w:rsidRPr="009F601E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3515C4" w:rsidRPr="009F601E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3515C4" w:rsidRPr="009F601E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3515C4" w:rsidRPr="009F601E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3515C4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3515C4" w:rsidRPr="00F74F47" w:rsidRDefault="003515C4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/>
          <w:sz w:val="28"/>
          <w:szCs w:val="28"/>
        </w:rPr>
        <w:t xml:space="preserve"> </w:t>
      </w:r>
      <w:r w:rsidRPr="00F74F47">
        <w:rPr>
          <w:rFonts w:ascii="仿宋_GB2312" w:eastAsia="仿宋_GB2312" w:hAnsi="新宋体" w:hint="eastAsia"/>
          <w:sz w:val="28"/>
          <w:szCs w:val="28"/>
        </w:rPr>
        <w:t>如为博士后科研工作站与流动站联合招收人员应由所在工作站推荐。</w:t>
      </w:r>
    </w:p>
    <w:p w:rsidR="003515C4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9.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>
        <w:rPr>
          <w:rFonts w:ascii="仿宋_GB2312" w:eastAsia="仿宋_GB2312" w:hAnsi="新宋体" w:hint="eastAsia"/>
          <w:sz w:val="28"/>
          <w:szCs w:val="28"/>
        </w:rPr>
        <w:t>不得包含涉密内容。</w:t>
      </w:r>
    </w:p>
    <w:p w:rsidR="003515C4" w:rsidRDefault="003515C4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3515C4" w:rsidRPr="009F601E" w:rsidRDefault="003515C4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3515C4" w:rsidRDefault="003515C4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3515C4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3515C4" w:rsidRPr="00CD71D7" w:rsidRDefault="003515C4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>
              <w:rPr>
                <w:rFonts w:ascii="新宋体" w:eastAsia="新宋体" w:hAnsi="新宋体" w:hint="eastAsia"/>
                <w:szCs w:val="21"/>
              </w:rPr>
              <w:t>申请单位类型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7.</w:t>
            </w:r>
            <w:r>
              <w:rPr>
                <w:rFonts w:ascii="新宋体" w:eastAsia="新宋体" w:hAnsi="新宋体" w:hint="eastAsia"/>
                <w:szCs w:val="21"/>
              </w:rPr>
              <w:t>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3515C4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3515C4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515C4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在职单位（非定向就业生不填此项）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>
              <w:rPr>
                <w:rFonts w:ascii="新宋体" w:eastAsia="新宋体" w:hAnsi="新宋体"/>
                <w:szCs w:val="21"/>
              </w:rPr>
              <w:t>(</w:t>
            </w:r>
            <w:r>
              <w:rPr>
                <w:rFonts w:ascii="新宋体" w:eastAsia="新宋体" w:hAnsi="新宋体" w:hint="eastAsia"/>
                <w:szCs w:val="21"/>
              </w:rPr>
              <w:t>工作站</w:t>
            </w:r>
            <w:r>
              <w:rPr>
                <w:rFonts w:ascii="新宋体" w:eastAsia="新宋体" w:hAnsi="新宋体"/>
                <w:szCs w:val="21"/>
              </w:rPr>
              <w:t>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3515C4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3515C4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3515C4" w:rsidRDefault="003515C4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3515C4" w:rsidRPr="00CD71D7" w:rsidTr="00CB6406">
        <w:trPr>
          <w:trHeight w:val="539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5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5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3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3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3"/>
        </w:trPr>
        <w:tc>
          <w:tcPr>
            <w:tcW w:w="959" w:type="dxa"/>
            <w:vMerge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3515C4" w:rsidRPr="00CD71D7" w:rsidRDefault="003515C4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3515C4" w:rsidRDefault="003515C4" w:rsidP="005C64C3">
      <w:pPr>
        <w:rPr>
          <w:rFonts w:ascii="新宋体" w:eastAsia="新宋体" w:hAnsi="新宋体"/>
          <w:b/>
          <w:szCs w:val="21"/>
        </w:rPr>
      </w:pPr>
    </w:p>
    <w:p w:rsidR="003515C4" w:rsidRDefault="003515C4" w:rsidP="00F26B6B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F26B6B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F26B6B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F26B6B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3515C4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3515C4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3515C4" w:rsidRPr="00CD71D7" w:rsidTr="00AA21C1">
        <w:trPr>
          <w:trHeight w:val="566"/>
        </w:trPr>
        <w:tc>
          <w:tcPr>
            <w:tcW w:w="957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45"/>
        </w:trPr>
        <w:tc>
          <w:tcPr>
            <w:tcW w:w="957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3"/>
        </w:trPr>
        <w:tc>
          <w:tcPr>
            <w:tcW w:w="957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61"/>
        </w:trPr>
        <w:tc>
          <w:tcPr>
            <w:tcW w:w="957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3515C4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19259A" w:rsidRDefault="003515C4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1D5F56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3515C4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3515C4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3515C4" w:rsidRDefault="003515C4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650AD2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3515C4" w:rsidRPr="00CD71D7" w:rsidTr="00AA21C1">
        <w:trPr>
          <w:trHeight w:val="700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608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682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AA21C1">
        <w:trPr>
          <w:trHeight w:val="681"/>
        </w:trPr>
        <w:tc>
          <w:tcPr>
            <w:tcW w:w="957" w:type="dxa"/>
            <w:vMerge/>
          </w:tcPr>
          <w:p w:rsidR="003515C4" w:rsidRPr="00CD71D7" w:rsidRDefault="003515C4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515C4" w:rsidRPr="00CD71D7" w:rsidRDefault="003515C4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1"/>
        <w:gridCol w:w="1417"/>
        <w:gridCol w:w="2788"/>
        <w:gridCol w:w="1170"/>
        <w:gridCol w:w="1290"/>
        <w:gridCol w:w="1410"/>
      </w:tblGrid>
      <w:tr w:rsidR="003515C4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3515C4" w:rsidRPr="00CD71D7" w:rsidTr="00CB6406">
        <w:trPr>
          <w:trHeight w:val="55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1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9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4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3515C4" w:rsidRDefault="003515C4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3515C4" w:rsidRPr="00CD71D7" w:rsidRDefault="003515C4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3515C4" w:rsidRPr="00CD71D7" w:rsidTr="00CB6406">
        <w:trPr>
          <w:trHeight w:val="493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57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5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5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CB6406">
        <w:trPr>
          <w:trHeight w:val="565"/>
        </w:trPr>
        <w:tc>
          <w:tcPr>
            <w:tcW w:w="971" w:type="dxa"/>
            <w:vMerge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15C4" w:rsidRPr="00CD71D7" w:rsidRDefault="003515C4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</w:p>
    <w:p w:rsidR="003515C4" w:rsidRDefault="003515C4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四、外方导师情况及研究课题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7781"/>
      </w:tblGrid>
      <w:tr w:rsidR="003515C4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3515C4" w:rsidRPr="00CD71D7" w:rsidRDefault="003515C4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3515C4" w:rsidRPr="00CD71D7" w:rsidRDefault="003515C4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3515C4" w:rsidRPr="00CD71D7" w:rsidRDefault="003515C4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3515C4" w:rsidRPr="00CD71D7" w:rsidRDefault="003515C4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15C4" w:rsidRPr="00CD71D7" w:rsidRDefault="003515C4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3515C4" w:rsidRPr="00CD71D7" w:rsidRDefault="003515C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515C4" w:rsidRPr="00CD71D7" w:rsidTr="00BA654A">
        <w:trPr>
          <w:trHeight w:val="10859"/>
        </w:trPr>
        <w:tc>
          <w:tcPr>
            <w:tcW w:w="9624" w:type="dxa"/>
            <w:gridSpan w:val="3"/>
          </w:tcPr>
          <w:p w:rsidR="003515C4" w:rsidRPr="00CD71D7" w:rsidRDefault="003515C4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3515C4" w:rsidRDefault="003515C4" w:rsidP="00497832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497832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497832">
      <w:pPr>
        <w:ind w:left="420"/>
        <w:rPr>
          <w:rFonts w:ascii="新宋体" w:eastAsia="新宋体" w:hAnsi="新宋体"/>
          <w:b/>
          <w:szCs w:val="21"/>
        </w:rPr>
      </w:pPr>
    </w:p>
    <w:p w:rsidR="003515C4" w:rsidRDefault="003515C4" w:rsidP="00BA654A">
      <w:pPr>
        <w:rPr>
          <w:rFonts w:ascii="新宋体" w:eastAsia="新宋体" w:hAnsi="新宋体"/>
          <w:b/>
          <w:szCs w:val="21"/>
        </w:rPr>
      </w:pPr>
    </w:p>
    <w:p w:rsidR="003515C4" w:rsidRDefault="003515C4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3515C4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5C4" w:rsidRPr="0000494E" w:rsidRDefault="003515C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/>
              </w:rPr>
              <w:t>在外期间，将自觉遵守法律法规，坚决维护国家主权和民族尊严并严守国家秘密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0"/>
          <w:p w:rsidR="003515C4" w:rsidRDefault="003515C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3515C4" w:rsidRDefault="003515C4" w:rsidP="00BA654A">
      <w:pPr>
        <w:rPr>
          <w:rFonts w:ascii="新宋体" w:eastAsia="新宋体" w:hAnsi="新宋体"/>
          <w:b/>
          <w:szCs w:val="21"/>
        </w:rPr>
      </w:pPr>
    </w:p>
    <w:p w:rsidR="003515C4" w:rsidRPr="00D330F6" w:rsidRDefault="003515C4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3515C4" w:rsidRPr="00220806" w:rsidTr="003D073E">
        <w:trPr>
          <w:trHeight w:val="9637"/>
        </w:trPr>
        <w:tc>
          <w:tcPr>
            <w:tcW w:w="9450" w:type="dxa"/>
          </w:tcPr>
          <w:p w:rsidR="003515C4" w:rsidRDefault="003515C4" w:rsidP="00BA654A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BA654A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3515C4" w:rsidRDefault="003515C4" w:rsidP="00BA654A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BA654A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C40958" w:rsidRDefault="003515C4" w:rsidP="00BA654A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C40958" w:rsidRDefault="003515C4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C40958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220806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C40958" w:rsidRDefault="003515C4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3515C4" w:rsidRPr="00220806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BA654A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220806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6F7B2B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6F7B2B" w:rsidRDefault="003515C4" w:rsidP="003D073E">
            <w:pPr>
              <w:rPr>
                <w:rFonts w:ascii="新宋体" w:eastAsia="新宋体" w:hAnsi="新宋体"/>
                <w:szCs w:val="21"/>
              </w:rPr>
            </w:pPr>
            <w:bookmarkStart w:id="2" w:name="_GoBack"/>
            <w:bookmarkEnd w:id="2"/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6B3E05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Default="003515C4" w:rsidP="003D073E">
            <w:pPr>
              <w:rPr>
                <w:rFonts w:ascii="新宋体" w:eastAsia="新宋体" w:hAnsi="新宋体"/>
                <w:szCs w:val="21"/>
              </w:rPr>
            </w:pPr>
          </w:p>
          <w:p w:rsidR="003515C4" w:rsidRPr="00220806" w:rsidRDefault="003515C4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3515C4" w:rsidRPr="00220806" w:rsidRDefault="003515C4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3515C4" w:rsidRPr="00220806" w:rsidRDefault="003515C4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3515C4" w:rsidRPr="00220806" w:rsidRDefault="003515C4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3515C4" w:rsidRDefault="003515C4" w:rsidP="00D0354E">
      <w:pPr>
        <w:pStyle w:val="ListParagraph"/>
        <w:ind w:left="420" w:firstLineChars="0" w:firstLine="0"/>
      </w:pPr>
    </w:p>
    <w:sectPr w:rsidR="003515C4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C4" w:rsidRDefault="003515C4" w:rsidP="009859ED">
      <w:r>
        <w:separator/>
      </w:r>
    </w:p>
  </w:endnote>
  <w:endnote w:type="continuationSeparator" w:id="0">
    <w:p w:rsidR="003515C4" w:rsidRDefault="003515C4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C4" w:rsidRDefault="003515C4" w:rsidP="000B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15C4" w:rsidRDefault="003515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C4" w:rsidRDefault="003515C4" w:rsidP="000B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515C4" w:rsidRDefault="00351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C4" w:rsidRDefault="003515C4" w:rsidP="009859ED">
      <w:r>
        <w:separator/>
      </w:r>
    </w:p>
  </w:footnote>
  <w:footnote w:type="continuationSeparator" w:id="0">
    <w:p w:rsidR="003515C4" w:rsidRDefault="003515C4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515C4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34344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A44DD"/>
    <w:rsid w:val="007E2B98"/>
    <w:rsid w:val="00806DD1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4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8164F"/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4F"/>
    <w:rPr>
      <w:rFonts w:ascii="Times New Roman" w:eastAsia="宋体" w:hAnsi="Times New Roman"/>
      <w:sz w:val="24"/>
    </w:rPr>
  </w:style>
  <w:style w:type="paragraph" w:styleId="Footer">
    <w:name w:val="footer"/>
    <w:basedOn w:val="Normal"/>
    <w:link w:val="FooterChar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164F"/>
    <w:rPr>
      <w:rFonts w:ascii="Times New Roman" w:eastAsia="宋体" w:hAnsi="Times New Roman"/>
      <w:sz w:val="18"/>
    </w:rPr>
  </w:style>
  <w:style w:type="character" w:styleId="PageNumber">
    <w:name w:val="page number"/>
    <w:basedOn w:val="DefaultParagraphFont"/>
    <w:uiPriority w:val="99"/>
    <w:rsid w:val="0068164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6E3A"/>
    <w:rPr>
      <w:rFonts w:ascii="Times New Roman" w:eastAsia="宋体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F20B0A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B0A"/>
    <w:rPr>
      <w:rFonts w:ascii="Times New Roman" w:eastAsia="宋体" w:hAnsi="Times New Roman"/>
      <w:sz w:val="18"/>
    </w:rPr>
  </w:style>
  <w:style w:type="paragraph" w:styleId="ListParagraph">
    <w:name w:val="List Paragraph"/>
    <w:basedOn w:val="Normal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8</Pages>
  <Words>330</Words>
  <Characters>1881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win</cp:lastModifiedBy>
  <cp:revision>86</cp:revision>
  <cp:lastPrinted>2015-01-27T06:02:00Z</cp:lastPrinted>
  <dcterms:created xsi:type="dcterms:W3CDTF">2013-02-26T07:28:00Z</dcterms:created>
  <dcterms:modified xsi:type="dcterms:W3CDTF">2018-02-03T02:00:00Z</dcterms:modified>
</cp:coreProperties>
</file>