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9E3" w:rsidRDefault="005059E3">
      <w:pPr>
        <w:spacing w:line="520" w:lineRule="exact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仿宋_GB2312" w:hint="eastAsia"/>
          <w:sz w:val="28"/>
          <w:szCs w:val="28"/>
        </w:rPr>
        <w:t>附件</w:t>
      </w:r>
      <w:r>
        <w:rPr>
          <w:rFonts w:ascii="Times New Roman" w:eastAsia="仿宋_GB2312" w:hAnsi="Times New Roman" w:cs="Times New Roman"/>
          <w:sz w:val="28"/>
          <w:szCs w:val="28"/>
        </w:rPr>
        <w:t>3</w:t>
      </w:r>
      <w:r>
        <w:rPr>
          <w:rFonts w:ascii="Times New Roman" w:eastAsia="仿宋_GB2312" w:hAnsi="Times New Roman" w:cs="仿宋_GB2312" w:hint="eastAsia"/>
          <w:sz w:val="28"/>
          <w:szCs w:val="28"/>
        </w:rPr>
        <w:t>：</w:t>
      </w:r>
    </w:p>
    <w:p w:rsidR="005059E3" w:rsidRDefault="005059E3">
      <w:pPr>
        <w:spacing w:line="520" w:lineRule="exact"/>
        <w:jc w:val="left"/>
        <w:rPr>
          <w:rFonts w:ascii="宋体" w:cs="宋体"/>
          <w:b/>
          <w:bCs/>
          <w:sz w:val="32"/>
          <w:szCs w:val="32"/>
        </w:rPr>
      </w:pPr>
      <w:r>
        <w:rPr>
          <w:rFonts w:ascii="宋体" w:hAnsi="宋体" w:cs="宋体"/>
          <w:b/>
          <w:bCs/>
          <w:sz w:val="32"/>
          <w:szCs w:val="32"/>
        </w:rPr>
        <w:t>2022</w:t>
      </w:r>
      <w:r>
        <w:rPr>
          <w:rFonts w:ascii="宋体" w:hAnsi="宋体" w:cs="宋体" w:hint="eastAsia"/>
          <w:b/>
          <w:bCs/>
          <w:sz w:val="32"/>
          <w:szCs w:val="32"/>
        </w:rPr>
        <w:t>年湖南科技大学高等教育质量监测国家数据平台用户一览表</w:t>
      </w:r>
    </w:p>
    <w:tbl>
      <w:tblPr>
        <w:tblW w:w="94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85"/>
        <w:gridCol w:w="3120"/>
        <w:gridCol w:w="2280"/>
        <w:gridCol w:w="2295"/>
        <w:gridCol w:w="885"/>
      </w:tblGrid>
      <w:tr w:rsidR="005059E3">
        <w:trPr>
          <w:trHeight w:val="525"/>
        </w:trPr>
        <w:tc>
          <w:tcPr>
            <w:tcW w:w="885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3120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2280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填报账号</w:t>
            </w:r>
          </w:p>
        </w:tc>
        <w:tc>
          <w:tcPr>
            <w:tcW w:w="2295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审核账号</w:t>
            </w:r>
          </w:p>
        </w:tc>
        <w:tc>
          <w:tcPr>
            <w:tcW w:w="885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备注</w:t>
            </w:r>
          </w:p>
        </w:tc>
      </w:tr>
      <w:tr w:rsidR="005059E3">
        <w:trPr>
          <w:trHeight w:val="510"/>
        </w:trPr>
        <w:tc>
          <w:tcPr>
            <w:tcW w:w="885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20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党办校办</w:t>
            </w:r>
          </w:p>
        </w:tc>
        <w:tc>
          <w:tcPr>
            <w:tcW w:w="2280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10534_tb_dbxb</w:t>
            </w:r>
          </w:p>
        </w:tc>
        <w:tc>
          <w:tcPr>
            <w:tcW w:w="2295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10534_sh_dbxb</w:t>
            </w:r>
          </w:p>
        </w:tc>
        <w:tc>
          <w:tcPr>
            <w:tcW w:w="885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5059E3">
        <w:trPr>
          <w:trHeight w:val="510"/>
        </w:trPr>
        <w:tc>
          <w:tcPr>
            <w:tcW w:w="885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20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发展规划与</w:t>
            </w:r>
          </w:p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学科建设处</w:t>
            </w:r>
          </w:p>
        </w:tc>
        <w:tc>
          <w:tcPr>
            <w:tcW w:w="2280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10534_tb_xkc</w:t>
            </w:r>
          </w:p>
        </w:tc>
        <w:tc>
          <w:tcPr>
            <w:tcW w:w="2295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10534_sh_xkc</w:t>
            </w:r>
          </w:p>
        </w:tc>
        <w:tc>
          <w:tcPr>
            <w:tcW w:w="885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5059E3">
        <w:trPr>
          <w:trHeight w:val="510"/>
        </w:trPr>
        <w:tc>
          <w:tcPr>
            <w:tcW w:w="885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20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教务处实践科</w:t>
            </w:r>
          </w:p>
        </w:tc>
        <w:tc>
          <w:tcPr>
            <w:tcW w:w="2280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10534_tb_sjk</w:t>
            </w:r>
          </w:p>
        </w:tc>
        <w:tc>
          <w:tcPr>
            <w:tcW w:w="2295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10534_sh_sjk</w:t>
            </w:r>
          </w:p>
        </w:tc>
        <w:tc>
          <w:tcPr>
            <w:tcW w:w="885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5059E3">
        <w:trPr>
          <w:trHeight w:val="510"/>
        </w:trPr>
        <w:tc>
          <w:tcPr>
            <w:tcW w:w="885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20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教务处教研科</w:t>
            </w:r>
          </w:p>
        </w:tc>
        <w:tc>
          <w:tcPr>
            <w:tcW w:w="2280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10534_tb_jyk</w:t>
            </w:r>
          </w:p>
        </w:tc>
        <w:tc>
          <w:tcPr>
            <w:tcW w:w="2295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10534_sh_jyk</w:t>
            </w:r>
          </w:p>
        </w:tc>
        <w:tc>
          <w:tcPr>
            <w:tcW w:w="885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5059E3">
        <w:trPr>
          <w:trHeight w:val="510"/>
        </w:trPr>
        <w:tc>
          <w:tcPr>
            <w:tcW w:w="885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20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教务处质量科</w:t>
            </w:r>
          </w:p>
        </w:tc>
        <w:tc>
          <w:tcPr>
            <w:tcW w:w="2280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10534_tb_zlk</w:t>
            </w:r>
          </w:p>
        </w:tc>
        <w:tc>
          <w:tcPr>
            <w:tcW w:w="2295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10534_sh_zlk</w:t>
            </w:r>
          </w:p>
        </w:tc>
        <w:tc>
          <w:tcPr>
            <w:tcW w:w="885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5059E3">
        <w:trPr>
          <w:trHeight w:val="510"/>
        </w:trPr>
        <w:tc>
          <w:tcPr>
            <w:tcW w:w="885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20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教务处教务科</w:t>
            </w:r>
          </w:p>
        </w:tc>
        <w:tc>
          <w:tcPr>
            <w:tcW w:w="2280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10534_tb_jwk</w:t>
            </w:r>
          </w:p>
        </w:tc>
        <w:tc>
          <w:tcPr>
            <w:tcW w:w="2295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10534_sh_jwk</w:t>
            </w:r>
          </w:p>
        </w:tc>
        <w:tc>
          <w:tcPr>
            <w:tcW w:w="885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5059E3">
        <w:trPr>
          <w:trHeight w:val="510"/>
        </w:trPr>
        <w:tc>
          <w:tcPr>
            <w:tcW w:w="885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20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教务处教材科</w:t>
            </w:r>
          </w:p>
        </w:tc>
        <w:tc>
          <w:tcPr>
            <w:tcW w:w="2280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10534_tb_jck</w:t>
            </w:r>
          </w:p>
        </w:tc>
        <w:tc>
          <w:tcPr>
            <w:tcW w:w="2295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10534_sh_jck</w:t>
            </w:r>
          </w:p>
        </w:tc>
        <w:tc>
          <w:tcPr>
            <w:tcW w:w="885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5059E3">
        <w:trPr>
          <w:trHeight w:val="510"/>
        </w:trPr>
        <w:tc>
          <w:tcPr>
            <w:tcW w:w="885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20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科学技术处</w:t>
            </w:r>
          </w:p>
        </w:tc>
        <w:tc>
          <w:tcPr>
            <w:tcW w:w="2280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10534_tb_kjc</w:t>
            </w:r>
          </w:p>
        </w:tc>
        <w:tc>
          <w:tcPr>
            <w:tcW w:w="2295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10534_sh_kjc</w:t>
            </w:r>
          </w:p>
        </w:tc>
        <w:tc>
          <w:tcPr>
            <w:tcW w:w="885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5059E3">
        <w:trPr>
          <w:trHeight w:val="510"/>
        </w:trPr>
        <w:tc>
          <w:tcPr>
            <w:tcW w:w="885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20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社会科学处</w:t>
            </w:r>
          </w:p>
        </w:tc>
        <w:tc>
          <w:tcPr>
            <w:tcW w:w="2280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10534_tb_skc</w:t>
            </w:r>
          </w:p>
        </w:tc>
        <w:tc>
          <w:tcPr>
            <w:tcW w:w="2295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10534_sh_skc</w:t>
            </w:r>
          </w:p>
        </w:tc>
        <w:tc>
          <w:tcPr>
            <w:tcW w:w="885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5059E3">
        <w:trPr>
          <w:trHeight w:val="510"/>
        </w:trPr>
        <w:tc>
          <w:tcPr>
            <w:tcW w:w="885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20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人事处</w:t>
            </w:r>
          </w:p>
        </w:tc>
        <w:tc>
          <w:tcPr>
            <w:tcW w:w="2280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10534_tb_rsc</w:t>
            </w:r>
          </w:p>
        </w:tc>
        <w:tc>
          <w:tcPr>
            <w:tcW w:w="2295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10534_sh-rsc</w:t>
            </w:r>
          </w:p>
        </w:tc>
        <w:tc>
          <w:tcPr>
            <w:tcW w:w="885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5059E3">
        <w:trPr>
          <w:trHeight w:val="510"/>
        </w:trPr>
        <w:tc>
          <w:tcPr>
            <w:tcW w:w="885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20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教学评建与教师教学发展中心教师发展科</w:t>
            </w:r>
          </w:p>
        </w:tc>
        <w:tc>
          <w:tcPr>
            <w:tcW w:w="2280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10534_tb_jsfz</w:t>
            </w:r>
          </w:p>
        </w:tc>
        <w:tc>
          <w:tcPr>
            <w:tcW w:w="2295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10534_sh-jsfz</w:t>
            </w:r>
          </w:p>
        </w:tc>
        <w:tc>
          <w:tcPr>
            <w:tcW w:w="885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5059E3">
        <w:trPr>
          <w:trHeight w:val="510"/>
        </w:trPr>
        <w:tc>
          <w:tcPr>
            <w:tcW w:w="885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20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研究生院</w:t>
            </w:r>
          </w:p>
        </w:tc>
        <w:tc>
          <w:tcPr>
            <w:tcW w:w="2280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10534_tb_yjsy</w:t>
            </w:r>
          </w:p>
        </w:tc>
        <w:tc>
          <w:tcPr>
            <w:tcW w:w="2295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10534_sh_yjsy</w:t>
            </w:r>
          </w:p>
        </w:tc>
        <w:tc>
          <w:tcPr>
            <w:tcW w:w="885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5059E3">
        <w:trPr>
          <w:trHeight w:val="510"/>
        </w:trPr>
        <w:tc>
          <w:tcPr>
            <w:tcW w:w="885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20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学生工作处</w:t>
            </w:r>
          </w:p>
        </w:tc>
        <w:tc>
          <w:tcPr>
            <w:tcW w:w="2280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10534_tb_xgc</w:t>
            </w:r>
          </w:p>
        </w:tc>
        <w:tc>
          <w:tcPr>
            <w:tcW w:w="2295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10534_sh_xgc</w:t>
            </w:r>
          </w:p>
        </w:tc>
        <w:tc>
          <w:tcPr>
            <w:tcW w:w="885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5059E3">
        <w:trPr>
          <w:trHeight w:val="510"/>
        </w:trPr>
        <w:tc>
          <w:tcPr>
            <w:tcW w:w="885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20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招生就业处</w:t>
            </w:r>
          </w:p>
        </w:tc>
        <w:tc>
          <w:tcPr>
            <w:tcW w:w="2280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10534_tb_zjc</w:t>
            </w:r>
          </w:p>
        </w:tc>
        <w:tc>
          <w:tcPr>
            <w:tcW w:w="2295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10534_sh_ zjc</w:t>
            </w:r>
          </w:p>
        </w:tc>
        <w:tc>
          <w:tcPr>
            <w:tcW w:w="885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5059E3">
        <w:trPr>
          <w:trHeight w:val="510"/>
        </w:trPr>
        <w:tc>
          <w:tcPr>
            <w:tcW w:w="885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20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财务处</w:t>
            </w:r>
          </w:p>
        </w:tc>
        <w:tc>
          <w:tcPr>
            <w:tcW w:w="2280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10534_tb_cwc</w:t>
            </w:r>
          </w:p>
        </w:tc>
        <w:tc>
          <w:tcPr>
            <w:tcW w:w="2295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10534_sh_cwc</w:t>
            </w:r>
          </w:p>
        </w:tc>
        <w:tc>
          <w:tcPr>
            <w:tcW w:w="885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5059E3">
        <w:trPr>
          <w:trHeight w:val="510"/>
        </w:trPr>
        <w:tc>
          <w:tcPr>
            <w:tcW w:w="885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20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国有资产处</w:t>
            </w:r>
          </w:p>
        </w:tc>
        <w:tc>
          <w:tcPr>
            <w:tcW w:w="2280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10534_tb_gzc</w:t>
            </w:r>
          </w:p>
        </w:tc>
        <w:tc>
          <w:tcPr>
            <w:tcW w:w="2295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10534_sh_gzc</w:t>
            </w:r>
          </w:p>
        </w:tc>
        <w:tc>
          <w:tcPr>
            <w:tcW w:w="885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5059E3">
        <w:trPr>
          <w:trHeight w:val="510"/>
        </w:trPr>
        <w:tc>
          <w:tcPr>
            <w:tcW w:w="885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20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国际交流处</w:t>
            </w:r>
          </w:p>
        </w:tc>
        <w:tc>
          <w:tcPr>
            <w:tcW w:w="2280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10534_tb_wlc</w:t>
            </w:r>
          </w:p>
        </w:tc>
        <w:tc>
          <w:tcPr>
            <w:tcW w:w="2295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10534_sh_wlc</w:t>
            </w:r>
          </w:p>
        </w:tc>
        <w:tc>
          <w:tcPr>
            <w:tcW w:w="885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5059E3">
        <w:trPr>
          <w:trHeight w:val="510"/>
        </w:trPr>
        <w:tc>
          <w:tcPr>
            <w:tcW w:w="885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20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图书馆</w:t>
            </w:r>
          </w:p>
        </w:tc>
        <w:tc>
          <w:tcPr>
            <w:tcW w:w="2280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10534_tb_tsg</w:t>
            </w:r>
          </w:p>
        </w:tc>
        <w:tc>
          <w:tcPr>
            <w:tcW w:w="2295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10534_sh_tsg</w:t>
            </w:r>
          </w:p>
        </w:tc>
        <w:tc>
          <w:tcPr>
            <w:tcW w:w="885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5059E3">
        <w:trPr>
          <w:trHeight w:val="510"/>
        </w:trPr>
        <w:tc>
          <w:tcPr>
            <w:tcW w:w="885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20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艺术学院</w:t>
            </w:r>
          </w:p>
        </w:tc>
        <w:tc>
          <w:tcPr>
            <w:tcW w:w="2280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10534_tb_ysxy</w:t>
            </w:r>
          </w:p>
        </w:tc>
        <w:tc>
          <w:tcPr>
            <w:tcW w:w="2295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10534_sh_ysxy</w:t>
            </w:r>
          </w:p>
        </w:tc>
        <w:tc>
          <w:tcPr>
            <w:tcW w:w="885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5059E3">
        <w:trPr>
          <w:trHeight w:val="510"/>
        </w:trPr>
        <w:tc>
          <w:tcPr>
            <w:tcW w:w="885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20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体育学院</w:t>
            </w:r>
          </w:p>
        </w:tc>
        <w:tc>
          <w:tcPr>
            <w:tcW w:w="2280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10534_tb_tyxy</w:t>
            </w:r>
          </w:p>
        </w:tc>
        <w:tc>
          <w:tcPr>
            <w:tcW w:w="2295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10534_sh_tyxy</w:t>
            </w:r>
          </w:p>
        </w:tc>
        <w:tc>
          <w:tcPr>
            <w:tcW w:w="885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5059E3">
        <w:trPr>
          <w:trHeight w:val="510"/>
        </w:trPr>
        <w:tc>
          <w:tcPr>
            <w:tcW w:w="885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20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教学评建与教师教学发展中心教学评建科</w:t>
            </w:r>
          </w:p>
        </w:tc>
        <w:tc>
          <w:tcPr>
            <w:tcW w:w="2280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10534_tb_jxpj</w:t>
            </w:r>
          </w:p>
        </w:tc>
        <w:tc>
          <w:tcPr>
            <w:tcW w:w="2295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10534_sh_jxpj</w:t>
            </w:r>
          </w:p>
        </w:tc>
        <w:tc>
          <w:tcPr>
            <w:tcW w:w="885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5059E3">
        <w:trPr>
          <w:trHeight w:val="510"/>
        </w:trPr>
        <w:tc>
          <w:tcPr>
            <w:tcW w:w="885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bookmarkStart w:id="0" w:name="_GoBack" w:colFirst="0" w:colLast="3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120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成果转化中心</w:t>
            </w:r>
          </w:p>
        </w:tc>
        <w:tc>
          <w:tcPr>
            <w:tcW w:w="2280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10534_tb_cgzh</w:t>
            </w:r>
          </w:p>
        </w:tc>
        <w:tc>
          <w:tcPr>
            <w:tcW w:w="2295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10534_sh_cgzh</w:t>
            </w:r>
          </w:p>
        </w:tc>
        <w:tc>
          <w:tcPr>
            <w:tcW w:w="885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5059E3">
        <w:trPr>
          <w:trHeight w:val="510"/>
        </w:trPr>
        <w:tc>
          <w:tcPr>
            <w:tcW w:w="885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120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团委</w:t>
            </w:r>
          </w:p>
        </w:tc>
        <w:tc>
          <w:tcPr>
            <w:tcW w:w="2280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10534_tb_tw</w:t>
            </w:r>
          </w:p>
        </w:tc>
        <w:tc>
          <w:tcPr>
            <w:tcW w:w="2295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10534_sh_tw</w:t>
            </w:r>
          </w:p>
        </w:tc>
        <w:tc>
          <w:tcPr>
            <w:tcW w:w="885" w:type="dxa"/>
            <w:vAlign w:val="center"/>
          </w:tcPr>
          <w:p w:rsidR="005059E3" w:rsidRDefault="005059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bookmarkEnd w:id="0"/>
    <w:p w:rsidR="005059E3" w:rsidRDefault="005059E3">
      <w:pPr>
        <w:spacing w:line="400" w:lineRule="exact"/>
        <w:jc w:val="left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仿宋_GB2312" w:hint="eastAsia"/>
          <w:sz w:val="24"/>
          <w:szCs w:val="24"/>
        </w:rPr>
        <w:t>备注：所有用户的初始密码为</w:t>
      </w:r>
      <w:r>
        <w:rPr>
          <w:rFonts w:ascii="Times New Roman" w:eastAsia="仿宋_GB2312" w:hAnsi="Times New Roman" w:cs="Times New Roman"/>
          <w:sz w:val="24"/>
          <w:szCs w:val="24"/>
        </w:rPr>
        <w:t>Sjcj202010</w:t>
      </w:r>
      <w:r>
        <w:rPr>
          <w:rFonts w:ascii="Times New Roman" w:eastAsia="仿宋_GB2312" w:hAnsi="Times New Roman" w:cs="仿宋_GB2312" w:hint="eastAsia"/>
          <w:sz w:val="24"/>
          <w:szCs w:val="24"/>
        </w:rPr>
        <w:t>，登录后尽快修改密码。</w:t>
      </w:r>
    </w:p>
    <w:sectPr w:rsidR="005059E3" w:rsidSect="00065A19">
      <w:pgSz w:w="11906" w:h="16838"/>
      <w:pgMar w:top="1418" w:right="1247" w:bottom="1418" w:left="130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jI1ZGRlMDdkYWM0NDI2ZDdlZjRkNWMzODk0MTMxOWQifQ=="/>
  </w:docVars>
  <w:rsids>
    <w:rsidRoot w:val="00E33580"/>
    <w:rsid w:val="000063ED"/>
    <w:rsid w:val="0001666E"/>
    <w:rsid w:val="0001736D"/>
    <w:rsid w:val="000352BB"/>
    <w:rsid w:val="00035BD4"/>
    <w:rsid w:val="000477BA"/>
    <w:rsid w:val="000515B0"/>
    <w:rsid w:val="000537CD"/>
    <w:rsid w:val="000556A4"/>
    <w:rsid w:val="00065A19"/>
    <w:rsid w:val="00072E5B"/>
    <w:rsid w:val="00080A57"/>
    <w:rsid w:val="00080A69"/>
    <w:rsid w:val="00080C27"/>
    <w:rsid w:val="00090B53"/>
    <w:rsid w:val="000A2F5E"/>
    <w:rsid w:val="000B7B7F"/>
    <w:rsid w:val="000E6E68"/>
    <w:rsid w:val="000F3183"/>
    <w:rsid w:val="000F4685"/>
    <w:rsid w:val="001009C9"/>
    <w:rsid w:val="00101923"/>
    <w:rsid w:val="0011021A"/>
    <w:rsid w:val="00111A3B"/>
    <w:rsid w:val="00114417"/>
    <w:rsid w:val="00124D03"/>
    <w:rsid w:val="00141A2D"/>
    <w:rsid w:val="00142ED3"/>
    <w:rsid w:val="00150DF5"/>
    <w:rsid w:val="00153C66"/>
    <w:rsid w:val="00154E78"/>
    <w:rsid w:val="0015644D"/>
    <w:rsid w:val="00166D7A"/>
    <w:rsid w:val="0018353B"/>
    <w:rsid w:val="0018709D"/>
    <w:rsid w:val="001A5975"/>
    <w:rsid w:val="001A6594"/>
    <w:rsid w:val="001B35F7"/>
    <w:rsid w:val="001C58D7"/>
    <w:rsid w:val="001D140E"/>
    <w:rsid w:val="001D5A3B"/>
    <w:rsid w:val="001D5FF3"/>
    <w:rsid w:val="001D78A0"/>
    <w:rsid w:val="001D792E"/>
    <w:rsid w:val="001E03DD"/>
    <w:rsid w:val="002057A7"/>
    <w:rsid w:val="0020627E"/>
    <w:rsid w:val="00211C49"/>
    <w:rsid w:val="00221619"/>
    <w:rsid w:val="002414CF"/>
    <w:rsid w:val="00260A56"/>
    <w:rsid w:val="00262025"/>
    <w:rsid w:val="0026540F"/>
    <w:rsid w:val="00273F1A"/>
    <w:rsid w:val="0027725D"/>
    <w:rsid w:val="002829A4"/>
    <w:rsid w:val="002A507D"/>
    <w:rsid w:val="002A6ABC"/>
    <w:rsid w:val="002B2E66"/>
    <w:rsid w:val="002B443C"/>
    <w:rsid w:val="002C2A75"/>
    <w:rsid w:val="002C2E93"/>
    <w:rsid w:val="002C46C5"/>
    <w:rsid w:val="002C4DA6"/>
    <w:rsid w:val="002C6F4B"/>
    <w:rsid w:val="002D7F2E"/>
    <w:rsid w:val="002E036A"/>
    <w:rsid w:val="002E63A8"/>
    <w:rsid w:val="002E71B7"/>
    <w:rsid w:val="002F7DA1"/>
    <w:rsid w:val="00302DBE"/>
    <w:rsid w:val="00303211"/>
    <w:rsid w:val="00306175"/>
    <w:rsid w:val="00306342"/>
    <w:rsid w:val="00310FB8"/>
    <w:rsid w:val="00324605"/>
    <w:rsid w:val="00327454"/>
    <w:rsid w:val="00343319"/>
    <w:rsid w:val="00343C8D"/>
    <w:rsid w:val="00345103"/>
    <w:rsid w:val="00360C66"/>
    <w:rsid w:val="00360F93"/>
    <w:rsid w:val="003633A4"/>
    <w:rsid w:val="00370979"/>
    <w:rsid w:val="0037216C"/>
    <w:rsid w:val="003755FA"/>
    <w:rsid w:val="0037564D"/>
    <w:rsid w:val="00375A41"/>
    <w:rsid w:val="00387F5B"/>
    <w:rsid w:val="00396C85"/>
    <w:rsid w:val="003A77A7"/>
    <w:rsid w:val="003B704F"/>
    <w:rsid w:val="003C4C4B"/>
    <w:rsid w:val="003C5B91"/>
    <w:rsid w:val="003C7605"/>
    <w:rsid w:val="003D68BC"/>
    <w:rsid w:val="003E1700"/>
    <w:rsid w:val="003E2BAC"/>
    <w:rsid w:val="003F0A05"/>
    <w:rsid w:val="003F2FD8"/>
    <w:rsid w:val="00403F11"/>
    <w:rsid w:val="0041179C"/>
    <w:rsid w:val="004147BC"/>
    <w:rsid w:val="004148A0"/>
    <w:rsid w:val="004204CB"/>
    <w:rsid w:val="004241FA"/>
    <w:rsid w:val="00425FBC"/>
    <w:rsid w:val="004260A2"/>
    <w:rsid w:val="00426AFB"/>
    <w:rsid w:val="0043117D"/>
    <w:rsid w:val="004318D8"/>
    <w:rsid w:val="004348DF"/>
    <w:rsid w:val="004409FD"/>
    <w:rsid w:val="00440AA8"/>
    <w:rsid w:val="0044337D"/>
    <w:rsid w:val="0045641F"/>
    <w:rsid w:val="00472535"/>
    <w:rsid w:val="00481620"/>
    <w:rsid w:val="00483459"/>
    <w:rsid w:val="00485749"/>
    <w:rsid w:val="00485A91"/>
    <w:rsid w:val="00495AB4"/>
    <w:rsid w:val="00496F8E"/>
    <w:rsid w:val="004A52B9"/>
    <w:rsid w:val="004C4221"/>
    <w:rsid w:val="004C5A8D"/>
    <w:rsid w:val="004D50D1"/>
    <w:rsid w:val="004D71F9"/>
    <w:rsid w:val="004E5C51"/>
    <w:rsid w:val="005059E3"/>
    <w:rsid w:val="0050611E"/>
    <w:rsid w:val="00517FCF"/>
    <w:rsid w:val="00520B60"/>
    <w:rsid w:val="00523586"/>
    <w:rsid w:val="00524E57"/>
    <w:rsid w:val="00534B86"/>
    <w:rsid w:val="00534D39"/>
    <w:rsid w:val="005351C8"/>
    <w:rsid w:val="00536AA5"/>
    <w:rsid w:val="005404CD"/>
    <w:rsid w:val="005428A1"/>
    <w:rsid w:val="00553CCC"/>
    <w:rsid w:val="00554F0A"/>
    <w:rsid w:val="005613B8"/>
    <w:rsid w:val="0056195D"/>
    <w:rsid w:val="005625A9"/>
    <w:rsid w:val="00566F5B"/>
    <w:rsid w:val="005718BE"/>
    <w:rsid w:val="00573FD8"/>
    <w:rsid w:val="00575C80"/>
    <w:rsid w:val="0058556B"/>
    <w:rsid w:val="00591827"/>
    <w:rsid w:val="0059785A"/>
    <w:rsid w:val="005A567B"/>
    <w:rsid w:val="005A5C4B"/>
    <w:rsid w:val="005B0984"/>
    <w:rsid w:val="005B187B"/>
    <w:rsid w:val="005B5EFB"/>
    <w:rsid w:val="005C60FF"/>
    <w:rsid w:val="005C742C"/>
    <w:rsid w:val="005D0A4E"/>
    <w:rsid w:val="005D4E9E"/>
    <w:rsid w:val="005E4A72"/>
    <w:rsid w:val="005F7EE7"/>
    <w:rsid w:val="006056DB"/>
    <w:rsid w:val="00616E8B"/>
    <w:rsid w:val="0062337C"/>
    <w:rsid w:val="006257CF"/>
    <w:rsid w:val="0063043B"/>
    <w:rsid w:val="006310ED"/>
    <w:rsid w:val="006438C2"/>
    <w:rsid w:val="006535BE"/>
    <w:rsid w:val="006624DF"/>
    <w:rsid w:val="00670D9E"/>
    <w:rsid w:val="00671A0D"/>
    <w:rsid w:val="00672372"/>
    <w:rsid w:val="00686554"/>
    <w:rsid w:val="006943B5"/>
    <w:rsid w:val="006A2030"/>
    <w:rsid w:val="006B1575"/>
    <w:rsid w:val="006C697B"/>
    <w:rsid w:val="006E6AD0"/>
    <w:rsid w:val="00701135"/>
    <w:rsid w:val="00703039"/>
    <w:rsid w:val="00703E3E"/>
    <w:rsid w:val="007157B3"/>
    <w:rsid w:val="007157BE"/>
    <w:rsid w:val="007212E2"/>
    <w:rsid w:val="00723270"/>
    <w:rsid w:val="007241B8"/>
    <w:rsid w:val="00724F57"/>
    <w:rsid w:val="00737374"/>
    <w:rsid w:val="007402C5"/>
    <w:rsid w:val="0074232C"/>
    <w:rsid w:val="0074289D"/>
    <w:rsid w:val="00745F52"/>
    <w:rsid w:val="00747BBB"/>
    <w:rsid w:val="00754DAA"/>
    <w:rsid w:val="00771018"/>
    <w:rsid w:val="00787487"/>
    <w:rsid w:val="00797555"/>
    <w:rsid w:val="007A540F"/>
    <w:rsid w:val="007A753E"/>
    <w:rsid w:val="007B0EEE"/>
    <w:rsid w:val="007B164E"/>
    <w:rsid w:val="007B5EAF"/>
    <w:rsid w:val="007B7758"/>
    <w:rsid w:val="007C5BE1"/>
    <w:rsid w:val="007D2055"/>
    <w:rsid w:val="007D655B"/>
    <w:rsid w:val="007D7CA4"/>
    <w:rsid w:val="007E62F1"/>
    <w:rsid w:val="007E6338"/>
    <w:rsid w:val="007F7594"/>
    <w:rsid w:val="00801230"/>
    <w:rsid w:val="00803BDA"/>
    <w:rsid w:val="00805919"/>
    <w:rsid w:val="00805D0E"/>
    <w:rsid w:val="00823D12"/>
    <w:rsid w:val="0082655D"/>
    <w:rsid w:val="00840B35"/>
    <w:rsid w:val="008523A6"/>
    <w:rsid w:val="00855609"/>
    <w:rsid w:val="0085626B"/>
    <w:rsid w:val="00862D18"/>
    <w:rsid w:val="00866C15"/>
    <w:rsid w:val="00867B2D"/>
    <w:rsid w:val="0087649B"/>
    <w:rsid w:val="00883258"/>
    <w:rsid w:val="0088742D"/>
    <w:rsid w:val="00891870"/>
    <w:rsid w:val="00896E99"/>
    <w:rsid w:val="008A5957"/>
    <w:rsid w:val="008B073B"/>
    <w:rsid w:val="008B457C"/>
    <w:rsid w:val="008C4488"/>
    <w:rsid w:val="008C4A06"/>
    <w:rsid w:val="008C4C61"/>
    <w:rsid w:val="008D0C15"/>
    <w:rsid w:val="008D2491"/>
    <w:rsid w:val="008D3559"/>
    <w:rsid w:val="008E13C3"/>
    <w:rsid w:val="008E4CC0"/>
    <w:rsid w:val="008F176E"/>
    <w:rsid w:val="00914FCC"/>
    <w:rsid w:val="00916CAD"/>
    <w:rsid w:val="00921C68"/>
    <w:rsid w:val="009311F5"/>
    <w:rsid w:val="00950C75"/>
    <w:rsid w:val="009520BA"/>
    <w:rsid w:val="009614E7"/>
    <w:rsid w:val="00963226"/>
    <w:rsid w:val="009647DB"/>
    <w:rsid w:val="00965E2D"/>
    <w:rsid w:val="00973180"/>
    <w:rsid w:val="0097764D"/>
    <w:rsid w:val="00977D9B"/>
    <w:rsid w:val="00980097"/>
    <w:rsid w:val="00987DF6"/>
    <w:rsid w:val="0099157F"/>
    <w:rsid w:val="00993CD4"/>
    <w:rsid w:val="009A45A6"/>
    <w:rsid w:val="009B6082"/>
    <w:rsid w:val="009C30BE"/>
    <w:rsid w:val="009C3749"/>
    <w:rsid w:val="009D036E"/>
    <w:rsid w:val="009D27E6"/>
    <w:rsid w:val="009D4B2D"/>
    <w:rsid w:val="009E1379"/>
    <w:rsid w:val="009E274B"/>
    <w:rsid w:val="009F0359"/>
    <w:rsid w:val="00A0081B"/>
    <w:rsid w:val="00A041D4"/>
    <w:rsid w:val="00A06802"/>
    <w:rsid w:val="00A06A53"/>
    <w:rsid w:val="00A117D0"/>
    <w:rsid w:val="00A1287C"/>
    <w:rsid w:val="00A12DCD"/>
    <w:rsid w:val="00A132F1"/>
    <w:rsid w:val="00A13A9D"/>
    <w:rsid w:val="00A15BC3"/>
    <w:rsid w:val="00A16A56"/>
    <w:rsid w:val="00A16F6A"/>
    <w:rsid w:val="00A20AC0"/>
    <w:rsid w:val="00A2212B"/>
    <w:rsid w:val="00A277E6"/>
    <w:rsid w:val="00A32939"/>
    <w:rsid w:val="00A35315"/>
    <w:rsid w:val="00A4131D"/>
    <w:rsid w:val="00A45977"/>
    <w:rsid w:val="00A622D6"/>
    <w:rsid w:val="00A67939"/>
    <w:rsid w:val="00A764ED"/>
    <w:rsid w:val="00A828B2"/>
    <w:rsid w:val="00A932DF"/>
    <w:rsid w:val="00AB7094"/>
    <w:rsid w:val="00AC70B5"/>
    <w:rsid w:val="00AD3117"/>
    <w:rsid w:val="00AE0395"/>
    <w:rsid w:val="00AE7E8B"/>
    <w:rsid w:val="00AF0F42"/>
    <w:rsid w:val="00AF1157"/>
    <w:rsid w:val="00B00EC5"/>
    <w:rsid w:val="00B012C7"/>
    <w:rsid w:val="00B04F66"/>
    <w:rsid w:val="00B069FF"/>
    <w:rsid w:val="00B10933"/>
    <w:rsid w:val="00B23058"/>
    <w:rsid w:val="00B31192"/>
    <w:rsid w:val="00B315F3"/>
    <w:rsid w:val="00B35FD3"/>
    <w:rsid w:val="00B376E7"/>
    <w:rsid w:val="00B40D28"/>
    <w:rsid w:val="00B43428"/>
    <w:rsid w:val="00B44E88"/>
    <w:rsid w:val="00B465D7"/>
    <w:rsid w:val="00B5178B"/>
    <w:rsid w:val="00B560FF"/>
    <w:rsid w:val="00B63FF2"/>
    <w:rsid w:val="00B72390"/>
    <w:rsid w:val="00B75D9A"/>
    <w:rsid w:val="00B76FCA"/>
    <w:rsid w:val="00B823A8"/>
    <w:rsid w:val="00BB18EC"/>
    <w:rsid w:val="00BB444E"/>
    <w:rsid w:val="00BC3761"/>
    <w:rsid w:val="00BC4C32"/>
    <w:rsid w:val="00BC54C2"/>
    <w:rsid w:val="00BD041F"/>
    <w:rsid w:val="00BD2954"/>
    <w:rsid w:val="00BD45D6"/>
    <w:rsid w:val="00BD64FE"/>
    <w:rsid w:val="00BE392B"/>
    <w:rsid w:val="00BE5DEE"/>
    <w:rsid w:val="00BF07BC"/>
    <w:rsid w:val="00BF0ADC"/>
    <w:rsid w:val="00BF46C0"/>
    <w:rsid w:val="00BF5C93"/>
    <w:rsid w:val="00BF6816"/>
    <w:rsid w:val="00C00909"/>
    <w:rsid w:val="00C12384"/>
    <w:rsid w:val="00C21034"/>
    <w:rsid w:val="00C231F3"/>
    <w:rsid w:val="00C32BA8"/>
    <w:rsid w:val="00C33E28"/>
    <w:rsid w:val="00C36361"/>
    <w:rsid w:val="00C43411"/>
    <w:rsid w:val="00C437F9"/>
    <w:rsid w:val="00C463CB"/>
    <w:rsid w:val="00C523C4"/>
    <w:rsid w:val="00C52498"/>
    <w:rsid w:val="00C542E7"/>
    <w:rsid w:val="00C60DA8"/>
    <w:rsid w:val="00C7081D"/>
    <w:rsid w:val="00C74573"/>
    <w:rsid w:val="00C86DDB"/>
    <w:rsid w:val="00C91ABA"/>
    <w:rsid w:val="00C925E2"/>
    <w:rsid w:val="00CA2481"/>
    <w:rsid w:val="00CB3A30"/>
    <w:rsid w:val="00CC13BF"/>
    <w:rsid w:val="00CD06F6"/>
    <w:rsid w:val="00CE148A"/>
    <w:rsid w:val="00CF11D8"/>
    <w:rsid w:val="00CF297D"/>
    <w:rsid w:val="00D04022"/>
    <w:rsid w:val="00D12C0C"/>
    <w:rsid w:val="00D1316F"/>
    <w:rsid w:val="00D27A0E"/>
    <w:rsid w:val="00D30A61"/>
    <w:rsid w:val="00D37933"/>
    <w:rsid w:val="00D41E16"/>
    <w:rsid w:val="00D43EE3"/>
    <w:rsid w:val="00D51AC0"/>
    <w:rsid w:val="00D54D1E"/>
    <w:rsid w:val="00D56DAB"/>
    <w:rsid w:val="00D75794"/>
    <w:rsid w:val="00D82228"/>
    <w:rsid w:val="00D83422"/>
    <w:rsid w:val="00D84E28"/>
    <w:rsid w:val="00D9059B"/>
    <w:rsid w:val="00D90D79"/>
    <w:rsid w:val="00D91A33"/>
    <w:rsid w:val="00D9786E"/>
    <w:rsid w:val="00D978AA"/>
    <w:rsid w:val="00DB64B1"/>
    <w:rsid w:val="00DD39B8"/>
    <w:rsid w:val="00DD73DD"/>
    <w:rsid w:val="00DE31FB"/>
    <w:rsid w:val="00DE469C"/>
    <w:rsid w:val="00E02EEA"/>
    <w:rsid w:val="00E030C3"/>
    <w:rsid w:val="00E05528"/>
    <w:rsid w:val="00E131D2"/>
    <w:rsid w:val="00E1586B"/>
    <w:rsid w:val="00E179D0"/>
    <w:rsid w:val="00E21680"/>
    <w:rsid w:val="00E23E33"/>
    <w:rsid w:val="00E27C0D"/>
    <w:rsid w:val="00E33580"/>
    <w:rsid w:val="00E44E16"/>
    <w:rsid w:val="00E46C6A"/>
    <w:rsid w:val="00E50229"/>
    <w:rsid w:val="00E50710"/>
    <w:rsid w:val="00E60679"/>
    <w:rsid w:val="00E6149A"/>
    <w:rsid w:val="00E6414B"/>
    <w:rsid w:val="00E728B4"/>
    <w:rsid w:val="00E8322E"/>
    <w:rsid w:val="00E839C3"/>
    <w:rsid w:val="00E841D6"/>
    <w:rsid w:val="00E93FF6"/>
    <w:rsid w:val="00E9489C"/>
    <w:rsid w:val="00EA41E7"/>
    <w:rsid w:val="00EA74A1"/>
    <w:rsid w:val="00EB0AF2"/>
    <w:rsid w:val="00EB38F5"/>
    <w:rsid w:val="00EC0A62"/>
    <w:rsid w:val="00EC4E80"/>
    <w:rsid w:val="00EC63F2"/>
    <w:rsid w:val="00ED738E"/>
    <w:rsid w:val="00EE0220"/>
    <w:rsid w:val="00EF0904"/>
    <w:rsid w:val="00EF458D"/>
    <w:rsid w:val="00F0277D"/>
    <w:rsid w:val="00F035DE"/>
    <w:rsid w:val="00F04D0F"/>
    <w:rsid w:val="00F204FE"/>
    <w:rsid w:val="00F230B4"/>
    <w:rsid w:val="00F2362D"/>
    <w:rsid w:val="00F26B32"/>
    <w:rsid w:val="00F34BC2"/>
    <w:rsid w:val="00F537E4"/>
    <w:rsid w:val="00F55F19"/>
    <w:rsid w:val="00F57DC8"/>
    <w:rsid w:val="00F6322B"/>
    <w:rsid w:val="00F64071"/>
    <w:rsid w:val="00F648ED"/>
    <w:rsid w:val="00F75849"/>
    <w:rsid w:val="00FA68B3"/>
    <w:rsid w:val="00FA7E96"/>
    <w:rsid w:val="00FC7302"/>
    <w:rsid w:val="00FE75EE"/>
    <w:rsid w:val="00FF2202"/>
    <w:rsid w:val="00FF6E7E"/>
    <w:rsid w:val="013F3100"/>
    <w:rsid w:val="21643D21"/>
    <w:rsid w:val="62661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19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065A19"/>
    <w:rPr>
      <w:rFonts w:ascii="宋体" w:hAnsi="Courier New" w:cs="宋体"/>
      <w:kern w:val="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065A19"/>
    <w:rPr>
      <w:rFonts w:ascii="宋体" w:eastAsia="宋体" w:hAnsi="Courier New" w:cs="宋体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065A1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5A1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065A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65A19"/>
    <w:rPr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065A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65A19"/>
    <w:rPr>
      <w:kern w:val="2"/>
      <w:sz w:val="18"/>
      <w:szCs w:val="18"/>
    </w:rPr>
  </w:style>
  <w:style w:type="table" w:styleId="TableGrid">
    <w:name w:val="Table Grid"/>
    <w:basedOn w:val="TableNormal"/>
    <w:uiPriority w:val="99"/>
    <w:rsid w:val="00065A19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065A19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65A19"/>
    <w:pPr>
      <w:ind w:firstLineChars="200" w:firstLine="420"/>
    </w:pPr>
  </w:style>
  <w:style w:type="character" w:customStyle="1" w:styleId="left3">
    <w:name w:val="left3"/>
    <w:uiPriority w:val="99"/>
    <w:rsid w:val="00065A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145</Words>
  <Characters>828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subject/>
  <dc:creator>Sky123.Org</dc:creator>
  <cp:keywords/>
  <dc:description/>
  <cp:lastModifiedBy>陈蓉晖</cp:lastModifiedBy>
  <cp:revision>2</cp:revision>
  <cp:lastPrinted>2021-09-23T02:18:00Z</cp:lastPrinted>
  <dcterms:created xsi:type="dcterms:W3CDTF">2022-09-28T01:12:00Z</dcterms:created>
  <dcterms:modified xsi:type="dcterms:W3CDTF">2022-09-28T01:12:00Z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A70C40E970A64263B1FA7383E3EAE650</vt:lpwstr>
  </property>
</Properties>
</file>