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32" w:rsidRPr="00181E20" w:rsidRDefault="00BD7432" w:rsidP="00181E20">
      <w:pPr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 w:rsidRPr="00E3538A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D7432" w:rsidRDefault="00BD7432" w:rsidP="00181E20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181E20">
        <w:rPr>
          <w:rFonts w:ascii="Times New Roman" w:eastAsia="方正小标宋_GBK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3</w:t>
      </w:r>
      <w:r w:rsidRPr="00181E20">
        <w:rPr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年普通高等学校师范类</w:t>
      </w:r>
    </w:p>
    <w:p w:rsidR="00BD7432" w:rsidRPr="00181E20" w:rsidRDefault="00BD7432" w:rsidP="00181E20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 w:rsidRPr="00181E20">
        <w:rPr>
          <w:rFonts w:ascii="Times New Roman" w:eastAsia="方正小标宋_GBK" w:hAnsi="Times New Roman" w:cs="方正小标宋_GBK" w:hint="eastAsia"/>
          <w:color w:val="000000"/>
          <w:sz w:val="44"/>
          <w:szCs w:val="44"/>
        </w:rPr>
        <w:t>专业认证申请书</w:t>
      </w: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湖南省教育厅：</w:t>
      </w: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根据教育部《普通高等学校师范类专业认证实施办法（暂行）》有关认证申请资格的规定，我校以下专业满足申请条件，现申请进行师范类专业认证。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申请认证学校：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申请认证专业：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申请认证级别：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申请认证专业类型：（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中学教育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小学教育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学前教育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职业技术师范教育</w:t>
      </w:r>
      <w:r w:rsidRPr="00E3538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3538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特殊教育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）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申请认证专业层次：（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本科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3538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sym w:font="Wingdings 2" w:char="F0A3"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专科）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申请认证专业学制：</w:t>
      </w: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认证申请书所有材料完全属实，特此承诺。</w:t>
      </w: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D7432" w:rsidRPr="00181E20" w:rsidRDefault="00BD7432" w:rsidP="00181E20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</w:p>
    <w:p w:rsidR="00BD7432" w:rsidRPr="00181E20" w:rsidRDefault="00BD7432" w:rsidP="00181E20">
      <w:pPr>
        <w:spacing w:line="600" w:lineRule="exact"/>
        <w:ind w:right="420"/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  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ab/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学校（盖章）：</w:t>
      </w:r>
    </w:p>
    <w:p w:rsidR="00BD7432" w:rsidRPr="00E3636C" w:rsidRDefault="00BD7432" w:rsidP="00222C11">
      <w:pPr>
        <w:spacing w:line="600" w:lineRule="exact"/>
        <w:ind w:right="536" w:firstLineChars="205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年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BD7432" w:rsidRPr="00181E20" w:rsidRDefault="00BD7432">
      <w:pPr>
        <w:snapToGrid w:val="0"/>
        <w:spacing w:line="57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3538A">
        <w:rPr>
          <w:rFonts w:ascii="Times New Roman" w:eastAsia="方正小标宋简体" w:hAnsi="Times New Roman" w:cs="方正小标宋简体" w:hint="eastAsia"/>
          <w:sz w:val="44"/>
          <w:szCs w:val="44"/>
        </w:rPr>
        <w:t>认证</w:t>
      </w:r>
      <w:r w:rsidRPr="00181E20">
        <w:rPr>
          <w:rFonts w:ascii="Times New Roman" w:eastAsia="方正小标宋简体" w:hAnsi="Times New Roman" w:cs="方正小标宋简体" w:hint="eastAsia"/>
          <w:sz w:val="44"/>
          <w:szCs w:val="44"/>
        </w:rPr>
        <w:t>申请</w:t>
      </w:r>
      <w:r w:rsidRPr="00E3538A">
        <w:rPr>
          <w:rFonts w:ascii="Times New Roman" w:eastAsia="方正小标宋简体" w:hAnsi="Times New Roman" w:cs="方正小标宋简体" w:hint="eastAsia"/>
          <w:sz w:val="44"/>
          <w:szCs w:val="44"/>
        </w:rPr>
        <w:t>书正文</w:t>
      </w:r>
    </w:p>
    <w:p w:rsidR="00BD7432" w:rsidRPr="00181E20" w:rsidRDefault="00BD7432">
      <w:pPr>
        <w:snapToGrid w:val="0"/>
        <w:spacing w:line="57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BD7432" w:rsidRPr="00181E20" w:rsidRDefault="00BD7432" w:rsidP="00222C11">
      <w:pPr>
        <w:widowControl/>
        <w:spacing w:line="60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sz w:val="32"/>
          <w:szCs w:val="32"/>
        </w:rPr>
        <w:t>一、学校及专业联系人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3"/>
        <w:gridCol w:w="2741"/>
        <w:gridCol w:w="1430"/>
        <w:gridCol w:w="3350"/>
      </w:tblGrid>
      <w:tr w:rsidR="00BD7432" w:rsidRPr="008A0FE5">
        <w:trPr>
          <w:trHeight w:val="503"/>
          <w:jc w:val="center"/>
        </w:trPr>
        <w:tc>
          <w:tcPr>
            <w:tcW w:w="16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申请学校</w:t>
            </w:r>
          </w:p>
        </w:tc>
        <w:tc>
          <w:tcPr>
            <w:tcW w:w="752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申请专业</w:t>
            </w:r>
          </w:p>
        </w:tc>
        <w:tc>
          <w:tcPr>
            <w:tcW w:w="2741" w:type="dxa"/>
            <w:tcBorders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所在院（系）</w:t>
            </w:r>
          </w:p>
        </w:tc>
        <w:tc>
          <w:tcPr>
            <w:tcW w:w="33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4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学校牵头部门及负责人</w:t>
            </w:r>
          </w:p>
        </w:tc>
        <w:tc>
          <w:tcPr>
            <w:tcW w:w="2741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3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741" w:type="dxa"/>
            <w:tcBorders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3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专业负责人</w:t>
            </w:r>
          </w:p>
        </w:tc>
        <w:tc>
          <w:tcPr>
            <w:tcW w:w="2741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3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741" w:type="dxa"/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350" w:type="dxa"/>
            <w:tcBorders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认证工作</w:t>
            </w:r>
          </w:p>
          <w:p w:rsidR="00BD7432" w:rsidRPr="008A0FE5" w:rsidRDefault="00BD7432" w:rsidP="00BD7432">
            <w:pPr>
              <w:tabs>
                <w:tab w:val="left" w:pos="0"/>
              </w:tabs>
              <w:spacing w:before="60" w:after="60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联系人</w:t>
            </w:r>
          </w:p>
        </w:tc>
        <w:tc>
          <w:tcPr>
            <w:tcW w:w="2741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3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lef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741" w:type="dxa"/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350" w:type="dxa"/>
            <w:tcBorders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32" w:rsidRPr="008A0FE5">
        <w:trPr>
          <w:trHeight w:val="340"/>
          <w:jc w:val="center"/>
        </w:trPr>
        <w:tc>
          <w:tcPr>
            <w:tcW w:w="16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E5">
              <w:rPr>
                <w:rFonts w:ascii="Times New Roman" w:hAnsi="Times New Roman" w:cs="宋体" w:hint="eastAsia"/>
                <w:sz w:val="24"/>
                <w:szCs w:val="24"/>
              </w:rPr>
              <w:t>通信地址</w:t>
            </w:r>
          </w:p>
        </w:tc>
        <w:tc>
          <w:tcPr>
            <w:tcW w:w="752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7432" w:rsidRPr="008A0FE5" w:rsidRDefault="00BD7432" w:rsidP="00BD7432">
            <w:pPr>
              <w:tabs>
                <w:tab w:val="left" w:pos="0"/>
              </w:tabs>
              <w:spacing w:before="60" w:after="60" w:line="600" w:lineRule="exact"/>
              <w:ind w:rightChars="-51" w:right="31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432" w:rsidRPr="00181E20" w:rsidRDefault="00BD7432" w:rsidP="00BD7432">
      <w:pPr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sz w:val="32"/>
          <w:szCs w:val="32"/>
        </w:rPr>
        <w:t>二、学校及专业简介</w:t>
      </w:r>
    </w:p>
    <w:p w:rsidR="00BD7432" w:rsidRPr="00181E20" w:rsidRDefault="00BD7432" w:rsidP="00222C11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sz w:val="32"/>
          <w:szCs w:val="32"/>
        </w:rPr>
        <w:t>1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sz w:val="32"/>
          <w:szCs w:val="32"/>
        </w:rPr>
        <w:t>学校简介</w:t>
      </w:r>
    </w:p>
    <w:p w:rsidR="00BD7432" w:rsidRPr="00181E20" w:rsidRDefault="00BD7432" w:rsidP="00222C11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sz w:val="32"/>
          <w:szCs w:val="32"/>
        </w:rPr>
        <w:t>简要介绍学校的历史沿革、发展现状（不超过</w:t>
      </w:r>
      <w:r w:rsidRPr="00181E20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181E20">
        <w:rPr>
          <w:rFonts w:ascii="Times New Roman" w:eastAsia="仿宋_GB2312" w:hAnsi="Times New Roman" w:cs="仿宋_GB2312" w:hint="eastAsia"/>
          <w:sz w:val="32"/>
          <w:szCs w:val="32"/>
        </w:rPr>
        <w:t>字）。</w:t>
      </w:r>
    </w:p>
    <w:p w:rsidR="00BD7432" w:rsidRPr="00181E20" w:rsidRDefault="00BD7432" w:rsidP="00222C11">
      <w:pPr>
        <w:widowControl/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sz w:val="32"/>
          <w:szCs w:val="32"/>
        </w:rPr>
        <w:t>2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sz w:val="32"/>
          <w:szCs w:val="32"/>
        </w:rPr>
        <w:t>专业概况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）专业发展历史沿革。只需提供开办的时间，专业沿革中的重要变化。不需提供办学条件与历史上的贡献与成果。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）最早一届毕业生的毕业年份。如果是非连续培养，应提供最近的连续培养毕业生的开始年份。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）同一名称专业下若执行不同的培养方案，或在生源、办学条件不同的校区或学院办学，需说明。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专业或所在院校参加认证情况</w:t>
      </w:r>
      <w:r w:rsidRPr="00181E20">
        <w:rPr>
          <w:rFonts w:ascii="Times New Roman" w:eastAsia="仿宋_GB2312" w:hAnsi="Times New Roman" w:cs="仿宋_GB2312" w:hint="eastAsia"/>
          <w:b/>
          <w:bCs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已参加过认证的专业或专业所在院校有其他专业参加认证的填写</w:t>
      </w:r>
      <w:r w:rsidRPr="00181E20">
        <w:rPr>
          <w:rFonts w:ascii="Times New Roman" w:eastAsia="仿宋_GB2312" w:hAnsi="Times New Roman" w:cs="仿宋_GB2312" w:hint="eastAsia"/>
          <w:b/>
          <w:bCs/>
          <w:color w:val="000000"/>
          <w:sz w:val="32"/>
          <w:szCs w:val="32"/>
        </w:rPr>
        <w:t>）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）最近一次认证的时间、结论与认证报告提出的问题。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）问题改进情况，包括改进措施及改进措施效果的分析报告。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注：如首次申请参加认证的专业，所在院校有其他专业参加过认证，院校因此开展了完善质量保障制度等整改工作，对拟申请参加认证专业有所帮助，可在此处说明有关情况。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sz w:val="32"/>
          <w:szCs w:val="32"/>
        </w:rPr>
        <w:t>三、培养目标和毕业要求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培养目标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学校定位与专业培养目标原文（需明确该目标出自于哪版培养方案）。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毕业要求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）专业制定的毕业要求原文（毕业要求与培养目标应出自同版培养方案）；同时一并列出毕业要求指标点（观测点）原文；</w:t>
      </w:r>
    </w:p>
    <w:p w:rsidR="00BD7432" w:rsidRPr="00181E20" w:rsidRDefault="00BD7432" w:rsidP="00222C11">
      <w:pPr>
        <w:adjustRightInd w:val="0"/>
        <w:snapToGrid w:val="0"/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）说明本专业毕业要求对认证标准毕业要求的覆盖情况。</w:t>
      </w:r>
    </w:p>
    <w:p w:rsidR="00BD7432" w:rsidRPr="00181E20" w:rsidRDefault="00BD7432" w:rsidP="00222C11">
      <w:pPr>
        <w:spacing w:beforeLines="50" w:afterLines="50" w:line="600" w:lineRule="exact"/>
        <w:ind w:firstLineChars="200" w:firstLine="3168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color w:val="000000"/>
          <w:sz w:val="32"/>
          <w:szCs w:val="32"/>
        </w:rPr>
        <w:t>四、面向产出的课程目标达成评价机制和毕业要求达成评价机制（不超过</w:t>
      </w:r>
      <w:r w:rsidRPr="00181E20">
        <w:rPr>
          <w:rFonts w:ascii="Times New Roman" w:eastAsia="黑体" w:hAnsi="Times New Roman" w:cs="Times New Roman"/>
          <w:color w:val="000000"/>
          <w:sz w:val="32"/>
          <w:szCs w:val="32"/>
        </w:rPr>
        <w:t>7000</w:t>
      </w:r>
      <w:r w:rsidRPr="00181E20">
        <w:rPr>
          <w:rFonts w:ascii="Times New Roman" w:eastAsia="黑体" w:hAnsi="Times New Roman" w:cs="黑体" w:hint="eastAsia"/>
          <w:color w:val="000000"/>
          <w:sz w:val="32"/>
          <w:szCs w:val="32"/>
        </w:rPr>
        <w:t>字）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根据认证标准中“质量保障”项的要求，给出课程目标和毕业要求达成情况评价机制的整体表述，主要说明：（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）评价工作责任机构、责任人和主要职责；（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）评价对象和评价周期；（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）评价过程（包括评价数据收集的内容、方法和来源；确认这些评价数据与课程目标相关性）；（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）评价方法（针对各类课程目标采取的方法）；（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）结果使用要求；（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）证明评价机制存在的制度性文件。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说明评价所采用数据的合理性。包括数据内容、数据来源、收集方法，特别需要说明如何确认这些数据与学生的哪些能力表现相关。数据不应该是未经过学生能力相关性分析的考试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考核原始数据或这些数据的简单计算加工结果，也不应该是小规模调研的结果。专业核心课程考试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考核内容、方式合理性审核的原始记录在附件中提供。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描述课程目标达成情况评价机制的运行情况。需说明：（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）最近一次用于各项毕业要求指标点（观测点）达成情况评价的课程一览表；（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）提供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6-8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门课程（至少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门学科专业课程、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门教师教育课程和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门实践课程）的课程目标达成情况评价报告（包括课程目标、课程目标与毕业要求观测点的对应关系、评分标准、评价方法、评价依据和评价结果）。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最近一届毕业生完整执行的培养方案，以及在校生正在执行的培养方案。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专业核心课程（包括但不限于上述四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-3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项中涉及的课程目标达成评价举证的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6-8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门课程）的教学大纲，专业核心课程最近三年的考试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考核内容（例如试题、设计报告要求等），以及最近一次对专业核心课程的考试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考核内容、方式合理性审核的原始记录。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证明课程目标和毕业要求达成情况评价机制存在的制度性文件。</w:t>
      </w:r>
    </w:p>
    <w:p w:rsidR="00BD7432" w:rsidRPr="00181E20" w:rsidRDefault="00BD7432" w:rsidP="00222C11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E3538A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．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最近三届毕业生的就业情况清单（包括就业地区、就业单位、单位性质、是否从事幼教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基础教育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中等职业教育</w:t>
      </w:r>
      <w:r w:rsidRPr="00181E20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181E2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特殊教育等基本信息）。</w:t>
      </w:r>
    </w:p>
    <w:p w:rsidR="00BD7432" w:rsidRPr="00181E20" w:rsidRDefault="00BD7432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</w:p>
    <w:sectPr w:rsidR="00BD7432" w:rsidRPr="00181E20" w:rsidSect="00181E20">
      <w:footerReference w:type="default" r:id="rId7"/>
      <w:pgSz w:w="11906" w:h="16838" w:code="9"/>
      <w:pgMar w:top="1701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32" w:rsidRDefault="00BD74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7432" w:rsidRDefault="00BD74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32" w:rsidRPr="00181E20" w:rsidRDefault="00BD7432" w:rsidP="00E3636C">
    <w:pPr>
      <w:pStyle w:val="Footer"/>
      <w:ind w:right="360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32" w:rsidRDefault="00BD74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7432" w:rsidRDefault="00BD74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E44CA"/>
    <w:multiLevelType w:val="singleLevel"/>
    <w:tmpl w:val="69DE44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trackedChanges" w:enforcement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5E8"/>
    <w:rsid w:val="ACCED74C"/>
    <w:rsid w:val="B7B726C9"/>
    <w:rsid w:val="BA97609D"/>
    <w:rsid w:val="BB6CEB2B"/>
    <w:rsid w:val="BDFC0B62"/>
    <w:rsid w:val="C5EF3A97"/>
    <w:rsid w:val="DD9D8032"/>
    <w:rsid w:val="DEFF928A"/>
    <w:rsid w:val="DFF7426E"/>
    <w:rsid w:val="EF7DB75D"/>
    <w:rsid w:val="EFF79E24"/>
    <w:rsid w:val="F37640F9"/>
    <w:rsid w:val="F573D373"/>
    <w:rsid w:val="F7EE44D8"/>
    <w:rsid w:val="FBB70FA5"/>
    <w:rsid w:val="FBD54ACC"/>
    <w:rsid w:val="FDED0956"/>
    <w:rsid w:val="FDEFA9F1"/>
    <w:rsid w:val="FEDF7888"/>
    <w:rsid w:val="FEF7C17A"/>
    <w:rsid w:val="FEFBA297"/>
    <w:rsid w:val="FF5F2298"/>
    <w:rsid w:val="FF791B85"/>
    <w:rsid w:val="000341C9"/>
    <w:rsid w:val="000420A5"/>
    <w:rsid w:val="0010105F"/>
    <w:rsid w:val="00102E31"/>
    <w:rsid w:val="001245B8"/>
    <w:rsid w:val="00135952"/>
    <w:rsid w:val="00153B23"/>
    <w:rsid w:val="001607F1"/>
    <w:rsid w:val="0016530C"/>
    <w:rsid w:val="00181E20"/>
    <w:rsid w:val="001C448A"/>
    <w:rsid w:val="001E4522"/>
    <w:rsid w:val="001F62DE"/>
    <w:rsid w:val="0020586B"/>
    <w:rsid w:val="00222C11"/>
    <w:rsid w:val="00235C17"/>
    <w:rsid w:val="002B4B8E"/>
    <w:rsid w:val="002F481D"/>
    <w:rsid w:val="0031145F"/>
    <w:rsid w:val="00332DFA"/>
    <w:rsid w:val="003669BD"/>
    <w:rsid w:val="003A7DD6"/>
    <w:rsid w:val="003F3762"/>
    <w:rsid w:val="00486682"/>
    <w:rsid w:val="004B78AF"/>
    <w:rsid w:val="004D3F17"/>
    <w:rsid w:val="004F2EAD"/>
    <w:rsid w:val="004F44A3"/>
    <w:rsid w:val="005016DD"/>
    <w:rsid w:val="00596726"/>
    <w:rsid w:val="00676A2E"/>
    <w:rsid w:val="00682173"/>
    <w:rsid w:val="00696487"/>
    <w:rsid w:val="006B7EA3"/>
    <w:rsid w:val="006D5315"/>
    <w:rsid w:val="006F191C"/>
    <w:rsid w:val="006F27D3"/>
    <w:rsid w:val="00724792"/>
    <w:rsid w:val="007373A2"/>
    <w:rsid w:val="007650F0"/>
    <w:rsid w:val="00771DCF"/>
    <w:rsid w:val="00773CA4"/>
    <w:rsid w:val="0078733B"/>
    <w:rsid w:val="007A3082"/>
    <w:rsid w:val="007A49CB"/>
    <w:rsid w:val="007A5C49"/>
    <w:rsid w:val="007C0F87"/>
    <w:rsid w:val="007E6220"/>
    <w:rsid w:val="00823C26"/>
    <w:rsid w:val="00836125"/>
    <w:rsid w:val="0085464A"/>
    <w:rsid w:val="00857865"/>
    <w:rsid w:val="00857AAD"/>
    <w:rsid w:val="008625E3"/>
    <w:rsid w:val="0086352A"/>
    <w:rsid w:val="00877A3B"/>
    <w:rsid w:val="008A0FE5"/>
    <w:rsid w:val="008F2E8D"/>
    <w:rsid w:val="00904C20"/>
    <w:rsid w:val="00914B49"/>
    <w:rsid w:val="0093624E"/>
    <w:rsid w:val="009667CC"/>
    <w:rsid w:val="00985CF3"/>
    <w:rsid w:val="009B6DBF"/>
    <w:rsid w:val="00A07B12"/>
    <w:rsid w:val="00A145E8"/>
    <w:rsid w:val="00A61A03"/>
    <w:rsid w:val="00A81E21"/>
    <w:rsid w:val="00AA79E3"/>
    <w:rsid w:val="00B22737"/>
    <w:rsid w:val="00B32750"/>
    <w:rsid w:val="00B464F4"/>
    <w:rsid w:val="00B63489"/>
    <w:rsid w:val="00B64417"/>
    <w:rsid w:val="00B9297D"/>
    <w:rsid w:val="00BB7B37"/>
    <w:rsid w:val="00BD1F41"/>
    <w:rsid w:val="00BD7432"/>
    <w:rsid w:val="00C440B6"/>
    <w:rsid w:val="00C93834"/>
    <w:rsid w:val="00CA31E8"/>
    <w:rsid w:val="00CC4798"/>
    <w:rsid w:val="00CE28AF"/>
    <w:rsid w:val="00D1753B"/>
    <w:rsid w:val="00D451A1"/>
    <w:rsid w:val="00D549DE"/>
    <w:rsid w:val="00D748E5"/>
    <w:rsid w:val="00D97D10"/>
    <w:rsid w:val="00DE460A"/>
    <w:rsid w:val="00E05C55"/>
    <w:rsid w:val="00E13111"/>
    <w:rsid w:val="00E3538A"/>
    <w:rsid w:val="00E3636C"/>
    <w:rsid w:val="00E53A93"/>
    <w:rsid w:val="00E74386"/>
    <w:rsid w:val="00EA286F"/>
    <w:rsid w:val="00F14116"/>
    <w:rsid w:val="00F15D6A"/>
    <w:rsid w:val="00F503D1"/>
    <w:rsid w:val="00F8152F"/>
    <w:rsid w:val="00FB20FA"/>
    <w:rsid w:val="00FB4419"/>
    <w:rsid w:val="07F1A8AC"/>
    <w:rsid w:val="1EED4B9F"/>
    <w:rsid w:val="1F7A2895"/>
    <w:rsid w:val="3BCD1219"/>
    <w:rsid w:val="3FF739CE"/>
    <w:rsid w:val="4CCB5144"/>
    <w:rsid w:val="56DE7C2D"/>
    <w:rsid w:val="56EF8ED4"/>
    <w:rsid w:val="6487AAAD"/>
    <w:rsid w:val="68D9260A"/>
    <w:rsid w:val="6BAC1188"/>
    <w:rsid w:val="6CFF3529"/>
    <w:rsid w:val="6EF5968D"/>
    <w:rsid w:val="7AF719CC"/>
    <w:rsid w:val="7BFDFED0"/>
    <w:rsid w:val="7CF94B00"/>
    <w:rsid w:val="7EBF22BA"/>
    <w:rsid w:val="7FBFD7A0"/>
    <w:rsid w:val="7FEF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1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5C1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3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5C17"/>
    <w:rPr>
      <w:sz w:val="18"/>
      <w:szCs w:val="18"/>
    </w:rPr>
  </w:style>
  <w:style w:type="table" w:styleId="TableGrid">
    <w:name w:val="Table Grid"/>
    <w:basedOn w:val="TableNormal"/>
    <w:uiPriority w:val="99"/>
    <w:rsid w:val="00235C1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254</Words>
  <Characters>1448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关于申报2022年普通高等学校师范类</dc:title>
  <dc:subject/>
  <dc:creator>wyg</dc:creator>
  <cp:keywords/>
  <dc:description/>
  <cp:lastModifiedBy>陈蓉晖</cp:lastModifiedBy>
  <cp:revision>2</cp:revision>
  <dcterms:created xsi:type="dcterms:W3CDTF">2022-12-13T08:22:00Z</dcterms:created>
  <dcterms:modified xsi:type="dcterms:W3CDTF">2022-12-13T08:22:00Z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